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86DDC" w14:textId="77777777" w:rsidR="00AB5523" w:rsidRPr="003E166F" w:rsidRDefault="00AB5523" w:rsidP="00AB5523">
      <w:pPr>
        <w:pStyle w:val="Textkrper"/>
        <w:spacing w:before="0"/>
        <w:rPr>
          <w:b/>
          <w:bCs/>
          <w:sz w:val="36"/>
          <w:szCs w:val="44"/>
        </w:rPr>
      </w:pPr>
      <w:r w:rsidRPr="003E166F">
        <w:rPr>
          <w:b/>
          <w:bCs/>
          <w:sz w:val="36"/>
          <w:szCs w:val="44"/>
        </w:rPr>
        <w:t>Formular Projektidee</w:t>
      </w:r>
    </w:p>
    <w:p w14:paraId="108B3F3B" w14:textId="0C000457" w:rsidR="00AB5523" w:rsidRPr="004A786E" w:rsidRDefault="00BD495C" w:rsidP="00AB5523">
      <w:pPr>
        <w:pStyle w:val="Textkrper"/>
        <w:spacing w:before="120" w:after="120"/>
        <w:rPr>
          <w:rFonts w:cs="Arial"/>
        </w:rPr>
      </w:pPr>
      <w:r w:rsidRPr="00BD495C">
        <w:rPr>
          <w:rFonts w:cs="Arial"/>
        </w:rPr>
        <w:t xml:space="preserve">Bitte füllen Sie das Formular möglichst vollständig aus und beachten Sie die geltenden Förderbedingungen </w:t>
      </w:r>
      <w:r w:rsidR="00AB5523" w:rsidRPr="004A786E">
        <w:rPr>
          <w:rFonts w:cs="Arial"/>
        </w:rPr>
        <w:t>(s.</w:t>
      </w:r>
      <w:r w:rsidR="00AE5477">
        <w:rPr>
          <w:rFonts w:cs="Arial"/>
        </w:rPr>
        <w:t xml:space="preserve"> </w:t>
      </w:r>
      <w:r w:rsidR="00AB5523" w:rsidRPr="004A786E">
        <w:rPr>
          <w:rFonts w:cs="Arial"/>
        </w:rPr>
        <w:t>u.).</w:t>
      </w:r>
    </w:p>
    <w:tbl>
      <w:tblPr>
        <w:tblStyle w:val="Ecoplankombi"/>
        <w:tblW w:w="1034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7368"/>
      </w:tblGrid>
      <w:tr w:rsidR="00AB5523" w:rsidRPr="004A786E" w14:paraId="544C06C2" w14:textId="77777777" w:rsidTr="00EF67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  <w:tl2br w:val="none" w:sz="0" w:space="0" w:color="auto"/>
              <w:tr2bl w:val="none" w:sz="0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90577A6" w14:textId="390158EB" w:rsidR="00AB5523" w:rsidRPr="004A786E" w:rsidRDefault="00AB5523" w:rsidP="00375D24">
            <w:pPr>
              <w:rPr>
                <w:rFonts w:cs="Arial"/>
              </w:rPr>
            </w:pPr>
            <w:r w:rsidRPr="004A786E">
              <w:rPr>
                <w:rFonts w:cs="Arial"/>
              </w:rPr>
              <w:t>Zuordnung zu</w:t>
            </w:r>
            <w:r w:rsidR="00101699" w:rsidRPr="004A786E">
              <w:rPr>
                <w:rFonts w:cs="Arial"/>
              </w:rPr>
              <w:t xml:space="preserve"> den </w:t>
            </w:r>
            <w:r w:rsidR="00101699" w:rsidRPr="004A786E">
              <w:rPr>
                <w:rFonts w:cs="Arial"/>
                <w:b/>
                <w:bCs/>
              </w:rPr>
              <w:t>regionalen</w:t>
            </w:r>
            <w:r w:rsidRPr="004A786E">
              <w:rPr>
                <w:rFonts w:cs="Arial"/>
              </w:rPr>
              <w:t xml:space="preserve"> </w:t>
            </w:r>
            <w:r w:rsidR="002A178D">
              <w:rPr>
                <w:rFonts w:cs="Arial"/>
              </w:rPr>
              <w:br/>
            </w:r>
            <w:r w:rsidRPr="004A786E">
              <w:rPr>
                <w:rFonts w:cs="Arial"/>
                <w:b/>
                <w:bCs/>
              </w:rPr>
              <w:t>Förderschwerpunkt</w:t>
            </w:r>
            <w:r w:rsidR="00101699" w:rsidRPr="004A786E">
              <w:rPr>
                <w:rFonts w:cs="Arial"/>
                <w:b/>
                <w:bCs/>
              </w:rPr>
              <w:t>en</w:t>
            </w:r>
            <w:r w:rsidRPr="004A786E">
              <w:rPr>
                <w:rFonts w:cs="Arial"/>
              </w:rPr>
              <w:t>:</w:t>
            </w:r>
          </w:p>
        </w:tc>
        <w:tc>
          <w:tcPr>
            <w:tcW w:w="73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  <w:tl2br w:val="none" w:sz="0" w:space="0" w:color="auto"/>
              <w:tr2bl w:val="none" w:sz="0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1CC0480" w14:textId="1E788FF1" w:rsidR="00AB5523" w:rsidRPr="004A786E" w:rsidRDefault="00000000" w:rsidP="00375D24">
            <w:pPr>
              <w:pStyle w:val="StandardAbsatz"/>
              <w:rPr>
                <w:rFonts w:cs="Arial"/>
              </w:rPr>
            </w:pPr>
            <w:sdt>
              <w:sdtPr>
                <w:rPr>
                  <w:rFonts w:cs="Arial"/>
                </w:rPr>
                <w:id w:val="1196421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267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B5523" w:rsidRPr="004A786E">
              <w:rPr>
                <w:rFonts w:cs="Arial"/>
              </w:rPr>
              <w:t xml:space="preserve"> Tourismus (Freizeit und Naherholung, Professionalisierung und Koordination, Kultur)</w:t>
            </w:r>
          </w:p>
          <w:p w14:paraId="3AD5A39A" w14:textId="77777777" w:rsidR="00AB5523" w:rsidRPr="004A786E" w:rsidRDefault="00000000" w:rsidP="00375D24">
            <w:pPr>
              <w:pStyle w:val="StandardAbsatz"/>
              <w:rPr>
                <w:rFonts w:cs="Arial"/>
              </w:rPr>
            </w:pPr>
            <w:sdt>
              <w:sdtPr>
                <w:rPr>
                  <w:rFonts w:cs="Arial"/>
                </w:rPr>
                <w:id w:val="-1025629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5523" w:rsidRPr="004A786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B5523" w:rsidRPr="004A786E">
              <w:rPr>
                <w:rFonts w:cs="Arial"/>
              </w:rPr>
              <w:t xml:space="preserve"> Wirtschaft und erneuerbare Ressourcen (Kreislaufwirtschaft, Erneuerbare Energien, </w:t>
            </w:r>
            <w:r w:rsidR="00AB5523" w:rsidRPr="004A786E">
              <w:rPr>
                <w:rFonts w:cs="Arial"/>
              </w:rPr>
              <w:br/>
              <w:t xml:space="preserve">     Regionale Märkte und Produkte, Regionales Arbeitskräftepotenzial)</w:t>
            </w:r>
          </w:p>
          <w:p w14:paraId="30F22396" w14:textId="77777777" w:rsidR="00AB5523" w:rsidRPr="004A786E" w:rsidRDefault="00000000" w:rsidP="00375D24">
            <w:pPr>
              <w:pStyle w:val="StandardAbsatz"/>
              <w:rPr>
                <w:rFonts w:cs="Arial"/>
              </w:rPr>
            </w:pPr>
            <w:sdt>
              <w:sdtPr>
                <w:rPr>
                  <w:rFonts w:cs="Arial"/>
                </w:rPr>
                <w:id w:val="115572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5523" w:rsidRPr="004A786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B5523" w:rsidRPr="004A786E">
              <w:rPr>
                <w:rFonts w:cs="Arial"/>
              </w:rPr>
              <w:t xml:space="preserve"> Innovative Regionale Angebote (Attraktiver Lebensraum, Co-Working und Treffpunkte, </w:t>
            </w:r>
            <w:r w:rsidR="00AB5523" w:rsidRPr="004A786E">
              <w:rPr>
                <w:rFonts w:cs="Arial"/>
              </w:rPr>
              <w:br/>
              <w:t xml:space="preserve">     Nutzung leerstehender Flächen, Gesundheitsangebote)</w:t>
            </w:r>
          </w:p>
        </w:tc>
      </w:tr>
      <w:tr w:rsidR="00AB5523" w:rsidRPr="004A786E" w14:paraId="6E63BFE4" w14:textId="77777777" w:rsidTr="00EF67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57" w:type="dxa"/>
              <w:bottom w:w="57" w:type="dxa"/>
            </w:tcMar>
          </w:tcPr>
          <w:p w14:paraId="03AC3572" w14:textId="77777777" w:rsidR="00AB5523" w:rsidRPr="004A786E" w:rsidRDefault="00AB5523" w:rsidP="00375D24">
            <w:pPr>
              <w:rPr>
                <w:rFonts w:cs="Arial"/>
                <w:b/>
                <w:bCs/>
              </w:rPr>
            </w:pPr>
            <w:r w:rsidRPr="004A786E">
              <w:rPr>
                <w:rFonts w:cs="Arial"/>
                <w:b/>
                <w:bCs/>
              </w:rPr>
              <w:t>Beschreibung Projektidee:</w:t>
            </w:r>
          </w:p>
        </w:tc>
        <w:sdt>
          <w:sdtPr>
            <w:rPr>
              <w:rFonts w:cs="Arial"/>
            </w:rPr>
            <w:id w:val="1355773253"/>
            <w:placeholder>
              <w:docPart w:val="E478AFB25BDA40C6B73367FB474126ED"/>
            </w:placeholder>
            <w:showingPlcHdr/>
          </w:sdtPr>
          <w:sdtContent>
            <w:tc>
              <w:tcPr>
                <w:tcW w:w="736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tcMar>
                  <w:top w:w="57" w:type="dxa"/>
                  <w:bottom w:w="57" w:type="dxa"/>
                </w:tcMar>
              </w:tcPr>
              <w:p w14:paraId="008AF849" w14:textId="77777777" w:rsidR="00AB5523" w:rsidRPr="004A786E" w:rsidRDefault="00AB5523" w:rsidP="00375D24">
                <w:pPr>
                  <w:rPr>
                    <w:rFonts w:cs="Arial"/>
                  </w:rPr>
                </w:pPr>
                <w:r w:rsidRPr="004A786E">
                  <w:rPr>
                    <w:rStyle w:val="Platzhaltertext"/>
                    <w:rFonts w:cs="Arial"/>
                    <w:lang w:eastAsia="de-CH"/>
                  </w:rPr>
                  <w:t>Klicken oder tippen Sie hier, um Text einzugeben.</w:t>
                </w:r>
              </w:p>
            </w:tc>
          </w:sdtContent>
        </w:sdt>
      </w:tr>
      <w:tr w:rsidR="00AB5523" w:rsidRPr="004A786E" w14:paraId="7D671634" w14:textId="77777777" w:rsidTr="00EF67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57" w:type="dxa"/>
              <w:bottom w:w="57" w:type="dxa"/>
            </w:tcMar>
          </w:tcPr>
          <w:p w14:paraId="03C57097" w14:textId="3E601116" w:rsidR="00AB5523" w:rsidRPr="004A786E" w:rsidRDefault="00AB5523" w:rsidP="00375D24">
            <w:pPr>
              <w:rPr>
                <w:rFonts w:cs="Arial"/>
                <w:b/>
                <w:bCs/>
              </w:rPr>
            </w:pPr>
            <w:r w:rsidRPr="004A786E">
              <w:rPr>
                <w:rFonts w:cs="Arial"/>
                <w:b/>
                <w:bCs/>
                <w:szCs w:val="32"/>
              </w:rPr>
              <w:t>Projektziele</w:t>
            </w:r>
            <w:r w:rsidR="00327807">
              <w:rPr>
                <w:rFonts w:cs="Arial"/>
                <w:b/>
                <w:bCs/>
                <w:szCs w:val="32"/>
              </w:rPr>
              <w:t>:</w:t>
            </w:r>
          </w:p>
        </w:tc>
        <w:sdt>
          <w:sdtPr>
            <w:rPr>
              <w:rFonts w:cs="Arial"/>
            </w:rPr>
            <w:id w:val="1066066068"/>
            <w:placeholder>
              <w:docPart w:val="0A71E5BD3B534EF7BE267DE5B9BCB2C7"/>
            </w:placeholder>
            <w:showingPlcHdr/>
          </w:sdtPr>
          <w:sdtContent>
            <w:tc>
              <w:tcPr>
                <w:tcW w:w="736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tcMar>
                  <w:top w:w="57" w:type="dxa"/>
                  <w:bottom w:w="57" w:type="dxa"/>
                </w:tcMar>
              </w:tcPr>
              <w:p w14:paraId="487CF8F1" w14:textId="77777777" w:rsidR="00AB5523" w:rsidRPr="004A786E" w:rsidRDefault="00AB5523" w:rsidP="00375D24">
                <w:pPr>
                  <w:rPr>
                    <w:rFonts w:cs="Arial"/>
                  </w:rPr>
                </w:pPr>
                <w:r w:rsidRPr="004A786E">
                  <w:rPr>
                    <w:rStyle w:val="Platzhaltertext"/>
                    <w:rFonts w:cs="Arial"/>
                    <w:lang w:eastAsia="de-CH"/>
                  </w:rPr>
                  <w:t>Klicken oder tippen Sie hier, um Text einzugeben.</w:t>
                </w:r>
              </w:p>
            </w:tc>
          </w:sdtContent>
        </w:sdt>
      </w:tr>
      <w:tr w:rsidR="00AB5523" w:rsidRPr="004A786E" w14:paraId="58C60AF3" w14:textId="77777777" w:rsidTr="00EF67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57" w:type="dxa"/>
              <w:bottom w:w="57" w:type="dxa"/>
            </w:tcMar>
          </w:tcPr>
          <w:p w14:paraId="76CBD53A" w14:textId="6A09B053" w:rsidR="00AB5523" w:rsidRPr="004A786E" w:rsidRDefault="00AB5523" w:rsidP="00375D24">
            <w:pPr>
              <w:rPr>
                <w:rFonts w:cs="Arial"/>
                <w:b/>
                <w:bCs/>
              </w:rPr>
            </w:pPr>
            <w:r w:rsidRPr="004A786E">
              <w:rPr>
                <w:rFonts w:cs="Arial"/>
                <w:b/>
                <w:bCs/>
              </w:rPr>
              <w:t>Projektträgerschaft, Kontakt</w:t>
            </w:r>
            <w:r w:rsidR="00F6503E">
              <w:rPr>
                <w:rFonts w:cs="Arial"/>
                <w:b/>
                <w:bCs/>
              </w:rPr>
              <w:t>-</w:t>
            </w:r>
            <w:r w:rsidR="00F6503E">
              <w:rPr>
                <w:rFonts w:cs="Arial"/>
                <w:b/>
                <w:bCs/>
              </w:rPr>
              <w:br/>
            </w:r>
            <w:proofErr w:type="spellStart"/>
            <w:r w:rsidRPr="004A786E">
              <w:rPr>
                <w:rFonts w:cs="Arial"/>
                <w:b/>
                <w:bCs/>
              </w:rPr>
              <w:t>person</w:t>
            </w:r>
            <w:proofErr w:type="spellEnd"/>
            <w:r w:rsidRPr="004A786E">
              <w:rPr>
                <w:rFonts w:cs="Arial"/>
                <w:b/>
                <w:bCs/>
              </w:rPr>
              <w:t>*</w:t>
            </w:r>
            <w:r w:rsidR="00327807">
              <w:rPr>
                <w:rFonts w:cs="Arial"/>
                <w:b/>
                <w:bCs/>
              </w:rPr>
              <w:t>:</w:t>
            </w:r>
          </w:p>
        </w:tc>
        <w:sdt>
          <w:sdtPr>
            <w:rPr>
              <w:rFonts w:cs="Arial"/>
            </w:rPr>
            <w:id w:val="913446645"/>
            <w:placeholder>
              <w:docPart w:val="91D3352200D141FDAB3C83498A6E726D"/>
            </w:placeholder>
            <w:showingPlcHdr/>
          </w:sdtPr>
          <w:sdtContent>
            <w:tc>
              <w:tcPr>
                <w:tcW w:w="736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tcMar>
                  <w:top w:w="57" w:type="dxa"/>
                  <w:bottom w:w="57" w:type="dxa"/>
                </w:tcMar>
              </w:tcPr>
              <w:p w14:paraId="04C01A85" w14:textId="77777777" w:rsidR="00AB5523" w:rsidRPr="004A786E" w:rsidRDefault="00AB5523" w:rsidP="00375D24">
                <w:pPr>
                  <w:rPr>
                    <w:rFonts w:cs="Arial"/>
                  </w:rPr>
                </w:pPr>
                <w:r w:rsidRPr="004A786E">
                  <w:rPr>
                    <w:rStyle w:val="Platzhaltertext"/>
                    <w:rFonts w:cs="Arial"/>
                    <w:lang w:eastAsia="de-CH"/>
                  </w:rPr>
                  <w:t>Klicken oder tippen Sie hier, um Text einzugeben.</w:t>
                </w:r>
              </w:p>
            </w:tc>
          </w:sdtContent>
        </w:sdt>
      </w:tr>
      <w:tr w:rsidR="00AB5523" w:rsidRPr="004A786E" w14:paraId="20A63EA4" w14:textId="77777777" w:rsidTr="00EF67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57" w:type="dxa"/>
              <w:bottom w:w="57" w:type="dxa"/>
            </w:tcMar>
          </w:tcPr>
          <w:p w14:paraId="3F86E191" w14:textId="4D75089C" w:rsidR="00C21773" w:rsidRDefault="00C21773" w:rsidP="00375D24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Weitere </w:t>
            </w:r>
            <w:r w:rsidR="00AB5523" w:rsidRPr="004A786E">
              <w:rPr>
                <w:rFonts w:cs="Arial"/>
                <w:b/>
                <w:bCs/>
              </w:rPr>
              <w:t xml:space="preserve">Beteiligte </w:t>
            </w:r>
          </w:p>
          <w:p w14:paraId="409EF3AE" w14:textId="7665E71C" w:rsidR="00AB5523" w:rsidRPr="00C21773" w:rsidRDefault="00C21773" w:rsidP="00375D24">
            <w:pPr>
              <w:rPr>
                <w:rFonts w:cs="Arial"/>
              </w:rPr>
            </w:pPr>
            <w:r w:rsidRPr="00C21773">
              <w:rPr>
                <w:rFonts w:cs="Arial"/>
              </w:rPr>
              <w:t>(</w:t>
            </w:r>
            <w:r w:rsidR="00AB5523" w:rsidRPr="00C21773">
              <w:rPr>
                <w:rFonts w:cs="Arial"/>
              </w:rPr>
              <w:t>Gemeinden, Institutionen, Organisationen</w:t>
            </w:r>
            <w:r w:rsidR="00044A06" w:rsidRPr="00C21773">
              <w:rPr>
                <w:rFonts w:cs="Arial"/>
              </w:rPr>
              <w:t>, Unternehmen</w:t>
            </w:r>
            <w:r w:rsidRPr="00C21773">
              <w:rPr>
                <w:rFonts w:cs="Arial"/>
              </w:rPr>
              <w:t>, …)</w:t>
            </w:r>
            <w:r w:rsidR="00327807">
              <w:rPr>
                <w:rFonts w:cs="Arial"/>
              </w:rPr>
              <w:t>:</w:t>
            </w:r>
          </w:p>
        </w:tc>
        <w:sdt>
          <w:sdtPr>
            <w:rPr>
              <w:rFonts w:cs="Arial"/>
            </w:rPr>
            <w:id w:val="-308169858"/>
            <w:placeholder>
              <w:docPart w:val="484E70295E884F5192A3F55339DE9FC2"/>
            </w:placeholder>
            <w:showingPlcHdr/>
          </w:sdtPr>
          <w:sdtContent>
            <w:tc>
              <w:tcPr>
                <w:tcW w:w="736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tcMar>
                  <w:top w:w="57" w:type="dxa"/>
                  <w:bottom w:w="57" w:type="dxa"/>
                </w:tcMar>
              </w:tcPr>
              <w:p w14:paraId="2CF7272A" w14:textId="121A15B0" w:rsidR="00AB5523" w:rsidRPr="004A786E" w:rsidRDefault="00BD1B00" w:rsidP="00375D24">
                <w:pPr>
                  <w:rPr>
                    <w:rFonts w:cs="Arial"/>
                  </w:rPr>
                </w:pPr>
                <w:r w:rsidRPr="0019356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AB5523" w:rsidRPr="004A786E" w14:paraId="182654D9" w14:textId="77777777" w:rsidTr="00EF67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57" w:type="dxa"/>
              <w:bottom w:w="57" w:type="dxa"/>
            </w:tcMar>
          </w:tcPr>
          <w:p w14:paraId="24BDDEE4" w14:textId="77777777" w:rsidR="00AB5523" w:rsidRPr="004A786E" w:rsidRDefault="00AB5523" w:rsidP="00375D24">
            <w:pPr>
              <w:rPr>
                <w:rFonts w:cs="Arial"/>
              </w:rPr>
            </w:pPr>
            <w:r w:rsidRPr="004A786E">
              <w:rPr>
                <w:rFonts w:cs="Arial"/>
                <w:b/>
                <w:bCs/>
              </w:rPr>
              <w:t>Wirkungsgebiet</w:t>
            </w:r>
            <w:r w:rsidRPr="004A786E">
              <w:rPr>
                <w:rFonts w:cs="Arial"/>
              </w:rPr>
              <w:t xml:space="preserve"> </w:t>
            </w:r>
            <w:r w:rsidRPr="004A786E">
              <w:rPr>
                <w:rFonts w:cs="Arial"/>
              </w:rPr>
              <w:br/>
              <w:t>(Gebiet, Ort, Gemeinde):</w:t>
            </w:r>
          </w:p>
        </w:tc>
        <w:sdt>
          <w:sdtPr>
            <w:rPr>
              <w:rFonts w:cs="Arial"/>
            </w:rPr>
            <w:id w:val="1650092871"/>
            <w:placeholder>
              <w:docPart w:val="028A592FE1A24436B4288AD2BE6F5B79"/>
            </w:placeholder>
            <w:showingPlcHdr/>
          </w:sdtPr>
          <w:sdtContent>
            <w:tc>
              <w:tcPr>
                <w:tcW w:w="736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tcMar>
                  <w:top w:w="57" w:type="dxa"/>
                  <w:bottom w:w="57" w:type="dxa"/>
                </w:tcMar>
              </w:tcPr>
              <w:p w14:paraId="231C84FB" w14:textId="77777777" w:rsidR="00AB5523" w:rsidRPr="004A786E" w:rsidRDefault="00AB5523" w:rsidP="00375D24">
                <w:pPr>
                  <w:rPr>
                    <w:rFonts w:cs="Arial"/>
                  </w:rPr>
                </w:pPr>
                <w:r w:rsidRPr="004A786E">
                  <w:rPr>
                    <w:rStyle w:val="Platzhaltertext"/>
                    <w:rFonts w:cs="Arial"/>
                    <w:lang w:eastAsia="de-CH"/>
                  </w:rPr>
                  <w:t>Klicken oder tippen Sie hier, um Text einzugeben.</w:t>
                </w:r>
              </w:p>
            </w:tc>
          </w:sdtContent>
        </w:sdt>
      </w:tr>
      <w:tr w:rsidR="00AB5523" w:rsidRPr="004A786E" w14:paraId="003F46B4" w14:textId="77777777" w:rsidTr="00EF67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57" w:type="dxa"/>
              <w:bottom w:w="57" w:type="dxa"/>
            </w:tcMar>
          </w:tcPr>
          <w:p w14:paraId="1191BD23" w14:textId="77777777" w:rsidR="00AB5523" w:rsidRPr="004A786E" w:rsidRDefault="00AB5523" w:rsidP="00375D24">
            <w:pPr>
              <w:rPr>
                <w:rFonts w:cs="Arial"/>
              </w:rPr>
            </w:pPr>
            <w:r w:rsidRPr="00EF6755">
              <w:rPr>
                <w:rFonts w:cs="Arial"/>
                <w:b/>
                <w:bCs/>
              </w:rPr>
              <w:t>Grobe</w:t>
            </w:r>
            <w:r w:rsidRPr="004A786E">
              <w:rPr>
                <w:rFonts w:cs="Arial"/>
              </w:rPr>
              <w:t xml:space="preserve"> </w:t>
            </w:r>
            <w:r w:rsidRPr="00EF6755">
              <w:rPr>
                <w:rFonts w:cs="Arial"/>
                <w:b/>
                <w:bCs/>
              </w:rPr>
              <w:t>Kostenschätzung</w:t>
            </w:r>
            <w:r w:rsidRPr="004A786E">
              <w:rPr>
                <w:rFonts w:cs="Arial"/>
              </w:rPr>
              <w:t>*:</w:t>
            </w:r>
          </w:p>
        </w:tc>
        <w:sdt>
          <w:sdtPr>
            <w:rPr>
              <w:rFonts w:cs="Arial"/>
            </w:rPr>
            <w:id w:val="1778290874"/>
            <w:placeholder>
              <w:docPart w:val="9E0BAC8AE5E744F3ADFEA41F8FCD6FFE"/>
            </w:placeholder>
            <w:showingPlcHdr/>
          </w:sdtPr>
          <w:sdtContent>
            <w:tc>
              <w:tcPr>
                <w:tcW w:w="736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tcMar>
                  <w:top w:w="57" w:type="dxa"/>
                  <w:bottom w:w="57" w:type="dxa"/>
                </w:tcMar>
              </w:tcPr>
              <w:p w14:paraId="1F1192F3" w14:textId="77777777" w:rsidR="00AB5523" w:rsidRPr="004A786E" w:rsidRDefault="00AB5523" w:rsidP="00375D24">
                <w:pPr>
                  <w:rPr>
                    <w:rFonts w:cs="Arial"/>
                  </w:rPr>
                </w:pPr>
                <w:r w:rsidRPr="004A786E">
                  <w:rPr>
                    <w:rStyle w:val="Platzhaltertext"/>
                    <w:rFonts w:cs="Arial"/>
                    <w:lang w:eastAsia="de-CH"/>
                  </w:rPr>
                  <w:t>Klicken oder tippen Sie hier, um Text einzugeben.</w:t>
                </w:r>
              </w:p>
            </w:tc>
          </w:sdtContent>
        </w:sdt>
      </w:tr>
    </w:tbl>
    <w:p w14:paraId="16881360" w14:textId="77777777" w:rsidR="00AB5523" w:rsidRPr="004A786E" w:rsidRDefault="00AB5523" w:rsidP="00AB5523">
      <w:pPr>
        <w:pStyle w:val="Textkrper"/>
        <w:spacing w:before="60"/>
        <w:rPr>
          <w:rFonts w:cs="Arial"/>
          <w:i/>
          <w:iCs/>
          <w:sz w:val="16"/>
          <w:szCs w:val="16"/>
        </w:rPr>
      </w:pPr>
      <w:r w:rsidRPr="004A786E">
        <w:rPr>
          <w:rFonts w:cs="Arial"/>
          <w:i/>
          <w:iCs/>
          <w:sz w:val="16"/>
          <w:szCs w:val="16"/>
        </w:rPr>
        <w:t>*sofern Angabe bereits möglich</w:t>
      </w:r>
    </w:p>
    <w:p w14:paraId="3131D12A" w14:textId="77777777" w:rsidR="00A0614A" w:rsidRDefault="00A0614A" w:rsidP="00B87630">
      <w:pPr>
        <w:rPr>
          <w:rFonts w:cs="Arial"/>
          <w:sz w:val="18"/>
          <w:szCs w:val="18"/>
        </w:rPr>
      </w:pPr>
    </w:p>
    <w:p w14:paraId="21A94ED1" w14:textId="7AC0C8FC" w:rsidR="00B87630" w:rsidRDefault="00B87630" w:rsidP="00B87630">
      <w:pPr>
        <w:rPr>
          <w:rFonts w:cs="Arial"/>
          <w:b/>
          <w:color w:val="000000" w:themeColor="text1"/>
          <w:sz w:val="18"/>
          <w:szCs w:val="18"/>
        </w:rPr>
      </w:pPr>
      <w:r w:rsidRPr="004A786E">
        <w:rPr>
          <w:rFonts w:cs="Arial"/>
          <w:sz w:val="18"/>
          <w:szCs w:val="18"/>
        </w:rPr>
        <w:t xml:space="preserve">Bitte </w:t>
      </w:r>
      <w:r w:rsidRPr="004A786E">
        <w:rPr>
          <w:rFonts w:cs="Arial"/>
          <w:color w:val="000000" w:themeColor="text1"/>
          <w:sz w:val="18"/>
          <w:szCs w:val="18"/>
        </w:rPr>
        <w:t xml:space="preserve">beachten Sie die folgenden </w:t>
      </w:r>
      <w:r w:rsidRPr="004A786E">
        <w:rPr>
          <w:rFonts w:cs="Arial"/>
          <w:b/>
          <w:bCs/>
          <w:color w:val="000000" w:themeColor="text1"/>
          <w:sz w:val="18"/>
          <w:szCs w:val="18"/>
        </w:rPr>
        <w:t>Projektanforderungen der Neuen Regionalpolitik*</w:t>
      </w:r>
      <w:r w:rsidRPr="004A786E">
        <w:rPr>
          <w:rFonts w:cs="Arial"/>
          <w:color w:val="000000" w:themeColor="text1"/>
          <w:sz w:val="18"/>
          <w:szCs w:val="18"/>
        </w:rPr>
        <w:t>:</w:t>
      </w:r>
    </w:p>
    <w:p w14:paraId="73BAF925" w14:textId="77777777" w:rsidR="00A0614A" w:rsidRPr="00A0614A" w:rsidRDefault="00A0614A" w:rsidP="00A0614A"/>
    <w:tbl>
      <w:tblPr>
        <w:tblStyle w:val="Tabellenraster"/>
        <w:tblW w:w="83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4"/>
      </w:tblGrid>
      <w:tr w:rsidR="0023374C" w:rsidRPr="004A786E" w14:paraId="1739AA96" w14:textId="77777777" w:rsidTr="0074262C">
        <w:tc>
          <w:tcPr>
            <w:tcW w:w="8364" w:type="dxa"/>
            <w:shd w:val="clear" w:color="auto" w:fill="E2EFD9" w:themeFill="accent6" w:themeFillTint="33"/>
            <w:tcMar>
              <w:top w:w="85" w:type="dxa"/>
              <w:bottom w:w="85" w:type="dxa"/>
            </w:tcMar>
          </w:tcPr>
          <w:p w14:paraId="7187FE60" w14:textId="77777777" w:rsidR="0023374C" w:rsidRPr="004A786E" w:rsidRDefault="0023374C" w:rsidP="00B50991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r w:rsidRPr="004A786E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Gesucht sind Projekte, die</w:t>
            </w:r>
            <w:r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:</w:t>
            </w:r>
          </w:p>
          <w:p w14:paraId="09369BE5" w14:textId="77777777" w:rsidR="0023374C" w:rsidRPr="002A178D" w:rsidRDefault="0023374C" w:rsidP="00B50991">
            <w:pPr>
              <w:pStyle w:val="Aufzhlung"/>
              <w:spacing w:before="120" w:line="276" w:lineRule="auto"/>
              <w:rPr>
                <w:rFonts w:cs="Arial"/>
                <w:color w:val="000000" w:themeColor="text1"/>
                <w:sz w:val="18"/>
                <w:szCs w:val="18"/>
              </w:rPr>
            </w:pPr>
            <w:r w:rsidRPr="004A786E">
              <w:rPr>
                <w:rFonts w:cs="Arial"/>
                <w:color w:val="000000" w:themeColor="text1"/>
                <w:sz w:val="18"/>
                <w:szCs w:val="18"/>
              </w:rPr>
              <w:t xml:space="preserve">Wirkung und Wertschöpfung im </w:t>
            </w:r>
            <w:hyperlink r:id="rId11" w:history="1">
              <w:r w:rsidRPr="00B03CC1">
                <w:rPr>
                  <w:rStyle w:val="Hyperlink"/>
                  <w:rFonts w:cs="Arial"/>
                  <w:color w:val="000000" w:themeColor="text1"/>
                  <w:sz w:val="18"/>
                  <w:szCs w:val="18"/>
                </w:rPr>
                <w:t>ländlichen Raum der RKBM</w:t>
              </w:r>
            </w:hyperlink>
            <w:r w:rsidRPr="00B03CC1">
              <w:rPr>
                <w:color w:val="000000" w:themeColor="text1"/>
              </w:rPr>
              <w:t xml:space="preserve"> </w:t>
            </w:r>
            <w:r w:rsidRPr="002A178D">
              <w:rPr>
                <w:color w:val="000000" w:themeColor="text1"/>
                <w:sz w:val="18"/>
                <w:szCs w:val="18"/>
              </w:rPr>
              <w:t>(rotes Gebiet)</w:t>
            </w:r>
            <w:r w:rsidRPr="002A178D">
              <w:rPr>
                <w:rFonts w:cs="Arial"/>
                <w:color w:val="000000" w:themeColor="text1"/>
                <w:sz w:val="18"/>
                <w:szCs w:val="18"/>
              </w:rPr>
              <w:t xml:space="preserve"> erzeugen,</w:t>
            </w:r>
          </w:p>
          <w:p w14:paraId="0F074CC7" w14:textId="77777777" w:rsidR="0023374C" w:rsidRPr="002A178D" w:rsidRDefault="0023374C" w:rsidP="00B50991">
            <w:pPr>
              <w:pStyle w:val="Aufzhlung"/>
              <w:spacing w:line="276" w:lineRule="auto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2A178D">
              <w:rPr>
                <w:rFonts w:cs="Arial"/>
                <w:color w:val="000000" w:themeColor="text1"/>
                <w:sz w:val="18"/>
                <w:szCs w:val="18"/>
              </w:rPr>
              <w:t>den Förderschwerpunkten von Kanton und Region entsprechen,</w:t>
            </w:r>
          </w:p>
          <w:p w14:paraId="261924B1" w14:textId="77777777" w:rsidR="0023374C" w:rsidRPr="002A178D" w:rsidRDefault="0023374C" w:rsidP="00B50991">
            <w:pPr>
              <w:pStyle w:val="Aufzhlung"/>
              <w:spacing w:line="276" w:lineRule="auto"/>
              <w:rPr>
                <w:rFonts w:cs="Arial"/>
                <w:color w:val="000000" w:themeColor="text1"/>
                <w:sz w:val="18"/>
                <w:szCs w:val="18"/>
              </w:rPr>
            </w:pPr>
            <w:r w:rsidRPr="002A178D">
              <w:rPr>
                <w:rFonts w:cs="Arial"/>
                <w:color w:val="000000" w:themeColor="text1"/>
                <w:sz w:val="18"/>
                <w:szCs w:val="18"/>
              </w:rPr>
              <w:t>innovativen Charakter bzw. ein Alleinstellungsmerkmal aufweisen,</w:t>
            </w:r>
          </w:p>
          <w:p w14:paraId="2DA16F32" w14:textId="77777777" w:rsidR="0023374C" w:rsidRPr="002A178D" w:rsidRDefault="0023374C" w:rsidP="00B50991">
            <w:pPr>
              <w:pStyle w:val="Aufzhlung"/>
              <w:spacing w:line="276" w:lineRule="auto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2A178D">
              <w:rPr>
                <w:rFonts w:cs="Arial"/>
                <w:color w:val="000000" w:themeColor="text1"/>
                <w:sz w:val="18"/>
                <w:szCs w:val="18"/>
              </w:rPr>
              <w:t>Eigenleistungen mitbringen (finanzielle Mittel und Arbeitsstunden der Trägerschaft),</w:t>
            </w:r>
          </w:p>
          <w:p w14:paraId="2533A34A" w14:textId="77777777" w:rsidR="0023374C" w:rsidRPr="002A178D" w:rsidRDefault="0023374C" w:rsidP="00B50991">
            <w:pPr>
              <w:pStyle w:val="Aufzhlung"/>
              <w:spacing w:line="276" w:lineRule="auto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2A178D">
              <w:rPr>
                <w:rFonts w:cs="Arial"/>
                <w:color w:val="000000" w:themeColor="text1"/>
                <w:sz w:val="18"/>
                <w:szCs w:val="18"/>
              </w:rPr>
              <w:t>längerfristig selbsttragend werden,</w:t>
            </w:r>
          </w:p>
          <w:p w14:paraId="490C045B" w14:textId="77777777" w:rsidR="0023374C" w:rsidRPr="002A178D" w:rsidRDefault="0023374C" w:rsidP="00B50991">
            <w:pPr>
              <w:pStyle w:val="Aufzhlung"/>
              <w:spacing w:line="276" w:lineRule="auto"/>
              <w:rPr>
                <w:rFonts w:cs="Arial"/>
                <w:color w:val="000000" w:themeColor="text1"/>
                <w:sz w:val="18"/>
                <w:szCs w:val="18"/>
              </w:rPr>
            </w:pPr>
            <w:r w:rsidRPr="002A178D">
              <w:rPr>
                <w:rFonts w:cs="Arial"/>
                <w:color w:val="000000" w:themeColor="text1"/>
                <w:sz w:val="18"/>
                <w:szCs w:val="18"/>
              </w:rPr>
              <w:t>möglichst breit abgestützt sind und eine gewisse regionale Ausstrahlung aufweisen:</w:t>
            </w:r>
          </w:p>
          <w:p w14:paraId="6D0FF2EB" w14:textId="0996E1F6" w:rsidR="0023374C" w:rsidRPr="002A178D" w:rsidRDefault="0023374C" w:rsidP="00B50991">
            <w:pPr>
              <w:pStyle w:val="Aufzhlungszeichen2"/>
              <w:tabs>
                <w:tab w:val="num" w:pos="644"/>
              </w:tabs>
              <w:ind w:left="454" w:hanging="227"/>
              <w:jc w:val="left"/>
              <w:rPr>
                <w:rFonts w:cs="Arial"/>
                <w:color w:val="000000" w:themeColor="text1"/>
                <w:sz w:val="18"/>
                <w:szCs w:val="18"/>
              </w:rPr>
            </w:pPr>
            <w:r w:rsidRPr="002A178D">
              <w:rPr>
                <w:rFonts w:cs="Arial"/>
                <w:color w:val="000000" w:themeColor="text1"/>
                <w:sz w:val="18"/>
                <w:szCs w:val="18"/>
              </w:rPr>
              <w:t>bei privatwirtschaftlichen Initiativen: überbetriebliche Zusammenarbeit oder vorwettbewerblicher Charakter</w:t>
            </w:r>
            <w:r w:rsidR="00570EC8">
              <w:rPr>
                <w:rFonts w:cs="Arial"/>
                <w:color w:val="000000" w:themeColor="text1"/>
                <w:sz w:val="18"/>
                <w:szCs w:val="18"/>
              </w:rPr>
              <w:t>,</w:t>
            </w:r>
          </w:p>
          <w:p w14:paraId="17E715BD" w14:textId="77777777" w:rsidR="0023374C" w:rsidRPr="00893585" w:rsidRDefault="0023374C" w:rsidP="00B50991">
            <w:pPr>
              <w:pStyle w:val="Aufzhlungszeichen2"/>
              <w:tabs>
                <w:tab w:val="num" w:pos="644"/>
              </w:tabs>
              <w:ind w:left="454" w:hanging="227"/>
              <w:jc w:val="left"/>
              <w:rPr>
                <w:rFonts w:cs="Arial"/>
                <w:color w:val="000000" w:themeColor="text1"/>
                <w:sz w:val="18"/>
                <w:szCs w:val="18"/>
              </w:rPr>
            </w:pPr>
            <w:r w:rsidRPr="002A178D">
              <w:rPr>
                <w:rFonts w:cs="Arial"/>
                <w:color w:val="000000" w:themeColor="text1"/>
                <w:sz w:val="18"/>
                <w:szCs w:val="18"/>
              </w:rPr>
              <w:t>Wirkung für breite Kreise (bzw. nicht ausschliesslich für die lokale Bevölkerung).</w:t>
            </w:r>
          </w:p>
        </w:tc>
      </w:tr>
      <w:tr w:rsidR="0023374C" w:rsidRPr="004A786E" w14:paraId="5541A553" w14:textId="77777777" w:rsidTr="0074262C">
        <w:tc>
          <w:tcPr>
            <w:tcW w:w="8364" w:type="dxa"/>
            <w:tcMar>
              <w:top w:w="85" w:type="dxa"/>
              <w:bottom w:w="85" w:type="dxa"/>
            </w:tcMar>
          </w:tcPr>
          <w:p w14:paraId="1A51F571" w14:textId="77777777" w:rsidR="0023374C" w:rsidRPr="004A786E" w:rsidRDefault="0023374C" w:rsidP="00B50991">
            <w:pPr>
              <w:rPr>
                <w:rFonts w:cs="Arial"/>
                <w:b/>
                <w:bCs/>
                <w:color w:val="000000" w:themeColor="text1"/>
                <w:sz w:val="4"/>
                <w:szCs w:val="4"/>
              </w:rPr>
            </w:pPr>
          </w:p>
        </w:tc>
      </w:tr>
      <w:tr w:rsidR="0023374C" w:rsidRPr="004A786E" w14:paraId="69F10F79" w14:textId="77777777" w:rsidTr="0074262C">
        <w:tc>
          <w:tcPr>
            <w:tcW w:w="8364" w:type="dxa"/>
            <w:shd w:val="clear" w:color="auto" w:fill="FBE4D5" w:themeFill="accent2" w:themeFillTint="33"/>
            <w:tcMar>
              <w:top w:w="85" w:type="dxa"/>
              <w:bottom w:w="85" w:type="dxa"/>
            </w:tcMar>
          </w:tcPr>
          <w:p w14:paraId="5270409C" w14:textId="77777777" w:rsidR="0023374C" w:rsidRDefault="0023374C" w:rsidP="00B50991">
            <w:pPr>
              <w:pStyle w:val="Standardfett"/>
              <w:rPr>
                <w:rFonts w:cs="Arial"/>
                <w:b w:val="0"/>
                <w:bCs/>
                <w:color w:val="000000" w:themeColor="text1"/>
                <w:sz w:val="18"/>
                <w:szCs w:val="18"/>
              </w:rPr>
            </w:pPr>
            <w:r w:rsidRPr="004A786E">
              <w:rPr>
                <w:rFonts w:cs="Arial"/>
                <w:color w:val="000000" w:themeColor="text1"/>
                <w:sz w:val="18"/>
                <w:szCs w:val="18"/>
              </w:rPr>
              <w:t>Ausgeschlossen sind Projekte, die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>:</w:t>
            </w:r>
          </w:p>
          <w:p w14:paraId="376B8A3F" w14:textId="77777777" w:rsidR="0023374C" w:rsidRPr="004A786E" w:rsidRDefault="0023374C" w:rsidP="00B50991">
            <w:pPr>
              <w:pStyle w:val="Aufzhlung"/>
              <w:spacing w:before="120" w:line="276" w:lineRule="auto"/>
              <w:rPr>
                <w:rFonts w:cs="Arial"/>
                <w:color w:val="000000" w:themeColor="text1"/>
                <w:sz w:val="18"/>
                <w:szCs w:val="18"/>
              </w:rPr>
            </w:pPr>
            <w:r w:rsidRPr="004A786E">
              <w:rPr>
                <w:rFonts w:cs="Arial"/>
                <w:color w:val="000000" w:themeColor="text1"/>
                <w:sz w:val="18"/>
                <w:szCs w:val="18"/>
              </w:rPr>
              <w:t>Betriebsbeiträge benötigen,</w:t>
            </w:r>
          </w:p>
          <w:p w14:paraId="33A36A1B" w14:textId="77777777" w:rsidR="0023374C" w:rsidRPr="004A786E" w:rsidRDefault="0023374C" w:rsidP="00B50991">
            <w:pPr>
              <w:pStyle w:val="Aufzhlung"/>
              <w:spacing w:line="276" w:lineRule="auto"/>
              <w:rPr>
                <w:rFonts w:cs="Arial"/>
                <w:color w:val="000000" w:themeColor="text1"/>
                <w:sz w:val="18"/>
                <w:szCs w:val="18"/>
              </w:rPr>
            </w:pPr>
            <w:r w:rsidRPr="004A786E">
              <w:rPr>
                <w:rFonts w:cs="Arial"/>
                <w:color w:val="000000" w:themeColor="text1"/>
                <w:sz w:val="18"/>
                <w:szCs w:val="18"/>
              </w:rPr>
              <w:t>klassische einzelbetriebliche Förderung beinhalten,</w:t>
            </w:r>
          </w:p>
          <w:p w14:paraId="1F2A51C5" w14:textId="77777777" w:rsidR="0023374C" w:rsidRPr="004A786E" w:rsidRDefault="0023374C" w:rsidP="00B50991">
            <w:pPr>
              <w:pStyle w:val="Aufzhlung"/>
              <w:spacing w:line="276" w:lineRule="auto"/>
              <w:rPr>
                <w:rFonts w:cs="Arial"/>
                <w:color w:val="000000" w:themeColor="text1"/>
                <w:sz w:val="18"/>
                <w:szCs w:val="18"/>
              </w:rPr>
            </w:pPr>
            <w:r w:rsidRPr="004A786E">
              <w:rPr>
                <w:rFonts w:cs="Arial"/>
                <w:color w:val="000000" w:themeColor="text1"/>
                <w:sz w:val="18"/>
                <w:szCs w:val="18"/>
              </w:rPr>
              <w:t>beim Wohnen ansetzen,</w:t>
            </w:r>
          </w:p>
          <w:p w14:paraId="358FC2BE" w14:textId="775E5DD7" w:rsidR="0023374C" w:rsidRPr="004A786E" w:rsidRDefault="0023374C" w:rsidP="00B50991">
            <w:pPr>
              <w:pStyle w:val="Aufzhlung"/>
              <w:spacing w:line="276" w:lineRule="auto"/>
              <w:rPr>
                <w:rFonts w:cs="Arial"/>
                <w:color w:val="000000" w:themeColor="text1"/>
                <w:sz w:val="18"/>
                <w:szCs w:val="18"/>
              </w:rPr>
            </w:pPr>
            <w:r w:rsidRPr="004A786E">
              <w:rPr>
                <w:rFonts w:cs="Arial"/>
                <w:color w:val="000000" w:themeColor="text1"/>
                <w:sz w:val="18"/>
                <w:szCs w:val="18"/>
              </w:rPr>
              <w:t>die Grundversorgung oder Basisinfrastrukturen (Turnhallen, Strassen usw.)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 xml:space="preserve"> betreffen</w:t>
            </w:r>
            <w:r w:rsidRPr="004A786E">
              <w:rPr>
                <w:rFonts w:cs="Arial"/>
                <w:color w:val="000000" w:themeColor="text1"/>
                <w:sz w:val="18"/>
                <w:szCs w:val="18"/>
              </w:rPr>
              <w:t xml:space="preserve">, </w:t>
            </w:r>
            <w:r w:rsidR="002F4093">
              <w:rPr>
                <w:rFonts w:cs="Arial"/>
                <w:color w:val="000000" w:themeColor="text1"/>
                <w:sz w:val="18"/>
                <w:szCs w:val="18"/>
              </w:rPr>
              <w:br/>
            </w:r>
            <w:r w:rsidRPr="004A786E">
              <w:rPr>
                <w:rFonts w:cs="Arial"/>
                <w:color w:val="000000" w:themeColor="text1"/>
                <w:sz w:val="18"/>
                <w:szCs w:val="18"/>
              </w:rPr>
              <w:t>Ausnahme: touristische Infrastrukturen,</w:t>
            </w:r>
          </w:p>
          <w:p w14:paraId="672EB422" w14:textId="77777777" w:rsidR="0023374C" w:rsidRPr="004A786E" w:rsidRDefault="0023374C" w:rsidP="00B50991">
            <w:pPr>
              <w:pStyle w:val="Aufzhlung"/>
              <w:spacing w:line="276" w:lineRule="auto"/>
              <w:rPr>
                <w:rFonts w:cs="Arial"/>
                <w:color w:val="000000" w:themeColor="text1"/>
                <w:sz w:val="18"/>
                <w:szCs w:val="18"/>
              </w:rPr>
            </w:pPr>
            <w:r w:rsidRPr="004A786E">
              <w:rPr>
                <w:rFonts w:cs="Arial"/>
                <w:color w:val="000000" w:themeColor="text1"/>
                <w:sz w:val="18"/>
                <w:szCs w:val="18"/>
              </w:rPr>
              <w:t>der Erfüllung einer vom Bund oder Kanton zwingend vorgeschriebenen Aufgabe dienen,</w:t>
            </w:r>
          </w:p>
          <w:p w14:paraId="05C176A3" w14:textId="77777777" w:rsidR="0023374C" w:rsidRPr="00E1422F" w:rsidRDefault="0023374C" w:rsidP="00B50991">
            <w:pPr>
              <w:pStyle w:val="Aufzhlung"/>
              <w:spacing w:line="276" w:lineRule="auto"/>
              <w:rPr>
                <w:rFonts w:cs="Arial"/>
                <w:color w:val="000000" w:themeColor="text1"/>
                <w:sz w:val="18"/>
                <w:szCs w:val="18"/>
              </w:rPr>
            </w:pPr>
            <w:r w:rsidRPr="004A786E">
              <w:rPr>
                <w:rFonts w:cs="Arial"/>
                <w:color w:val="000000" w:themeColor="text1"/>
                <w:sz w:val="18"/>
                <w:szCs w:val="18"/>
              </w:rPr>
              <w:t>reine Standortpromotion, Marketingaktivitäten oder einmalige Events zum Gegenstand haben.</w:t>
            </w:r>
          </w:p>
        </w:tc>
      </w:tr>
    </w:tbl>
    <w:p w14:paraId="2F5D6C21" w14:textId="77777777" w:rsidR="00D641D3" w:rsidRDefault="00D641D3" w:rsidP="00B87630">
      <w:pPr>
        <w:pStyle w:val="Standardfett"/>
        <w:rPr>
          <w:rFonts w:cs="Arial"/>
          <w:b w:val="0"/>
          <w:bCs/>
          <w:color w:val="000000" w:themeColor="text1"/>
          <w:sz w:val="16"/>
          <w:szCs w:val="16"/>
        </w:rPr>
      </w:pPr>
    </w:p>
    <w:p w14:paraId="1D495EB2" w14:textId="5DB978D5" w:rsidR="00B87630" w:rsidRPr="004A786E" w:rsidRDefault="00B87630" w:rsidP="00B87630">
      <w:pPr>
        <w:pStyle w:val="Standardfett"/>
        <w:rPr>
          <w:rFonts w:cs="Arial"/>
          <w:b w:val="0"/>
          <w:bCs/>
          <w:i/>
          <w:iCs/>
          <w:color w:val="000000" w:themeColor="text1"/>
          <w:sz w:val="16"/>
          <w:szCs w:val="16"/>
        </w:rPr>
      </w:pPr>
      <w:r w:rsidRPr="004A786E">
        <w:rPr>
          <w:rFonts w:cs="Arial"/>
          <w:b w:val="0"/>
          <w:bCs/>
          <w:i/>
          <w:iCs/>
          <w:color w:val="000000" w:themeColor="text1"/>
          <w:sz w:val="16"/>
          <w:szCs w:val="16"/>
        </w:rPr>
        <w:t xml:space="preserve">*Die ausführlichen Förderbedingungen finden Sie im </w:t>
      </w:r>
      <w:hyperlink r:id="rId12" w:history="1">
        <w:r w:rsidRPr="004A786E">
          <w:rPr>
            <w:rStyle w:val="Hyperlink"/>
            <w:rFonts w:cs="Arial"/>
            <w:b w:val="0"/>
            <w:bCs/>
            <w:i/>
            <w:iCs/>
            <w:color w:val="000000" w:themeColor="text1"/>
            <w:sz w:val="16"/>
            <w:szCs w:val="16"/>
          </w:rPr>
          <w:t>Regionalen Förderprogramm 2024–2027</w:t>
        </w:r>
      </w:hyperlink>
      <w:r w:rsidRPr="004A786E">
        <w:rPr>
          <w:rFonts w:cs="Arial"/>
          <w:b w:val="0"/>
          <w:bCs/>
          <w:i/>
          <w:iCs/>
          <w:color w:val="000000" w:themeColor="text1"/>
          <w:sz w:val="16"/>
          <w:szCs w:val="16"/>
        </w:rPr>
        <w:t xml:space="preserve"> </w:t>
      </w:r>
      <w:r w:rsidR="00107382">
        <w:rPr>
          <w:rFonts w:cs="Arial"/>
          <w:b w:val="0"/>
          <w:bCs/>
          <w:i/>
          <w:iCs/>
          <w:color w:val="000000" w:themeColor="text1"/>
          <w:sz w:val="16"/>
          <w:szCs w:val="16"/>
        </w:rPr>
        <w:t>auf</w:t>
      </w:r>
      <w:r w:rsidRPr="004A786E">
        <w:rPr>
          <w:rFonts w:cs="Arial"/>
          <w:b w:val="0"/>
          <w:bCs/>
          <w:i/>
          <w:iCs/>
          <w:color w:val="000000" w:themeColor="text1"/>
          <w:sz w:val="16"/>
          <w:szCs w:val="16"/>
        </w:rPr>
        <w:t xml:space="preserve"> S. 6 und 7</w:t>
      </w:r>
      <w:r w:rsidR="00A84280">
        <w:rPr>
          <w:rFonts w:cs="Arial"/>
          <w:b w:val="0"/>
          <w:bCs/>
          <w:i/>
          <w:iCs/>
          <w:color w:val="000000" w:themeColor="text1"/>
          <w:sz w:val="16"/>
          <w:szCs w:val="16"/>
        </w:rPr>
        <w:t>.</w:t>
      </w:r>
    </w:p>
    <w:p w14:paraId="22C28BD6" w14:textId="77777777" w:rsidR="00B87630" w:rsidRDefault="00B87630" w:rsidP="00B87630">
      <w:pPr>
        <w:pStyle w:val="Standardfett"/>
        <w:rPr>
          <w:rFonts w:cs="Arial"/>
          <w:b w:val="0"/>
          <w:bCs/>
          <w:color w:val="000000" w:themeColor="text1"/>
          <w:sz w:val="18"/>
          <w:szCs w:val="18"/>
        </w:rPr>
      </w:pPr>
    </w:p>
    <w:p w14:paraId="566D2C88" w14:textId="77777777" w:rsidR="001E57EF" w:rsidRPr="004A786E" w:rsidRDefault="001E57EF" w:rsidP="00B87630">
      <w:pPr>
        <w:pStyle w:val="Standardfett"/>
        <w:rPr>
          <w:rFonts w:cs="Arial"/>
          <w:b w:val="0"/>
          <w:bCs/>
          <w:color w:val="000000" w:themeColor="text1"/>
          <w:sz w:val="18"/>
          <w:szCs w:val="18"/>
        </w:rPr>
      </w:pPr>
    </w:p>
    <w:p w14:paraId="1C7B5AEC" w14:textId="63A0B450" w:rsidR="00B87630" w:rsidRPr="004A786E" w:rsidRDefault="00B87630" w:rsidP="00293AE1">
      <w:pPr>
        <w:pStyle w:val="Standardfett"/>
        <w:spacing w:after="120"/>
        <w:rPr>
          <w:rFonts w:cs="Arial"/>
          <w:b w:val="0"/>
          <w:bCs/>
          <w:color w:val="000000" w:themeColor="text1"/>
          <w:sz w:val="18"/>
          <w:szCs w:val="18"/>
        </w:rPr>
      </w:pPr>
      <w:r w:rsidRPr="004A786E">
        <w:rPr>
          <w:rFonts w:cs="Arial"/>
          <w:color w:val="000000" w:themeColor="text1"/>
          <w:sz w:val="18"/>
          <w:szCs w:val="18"/>
        </w:rPr>
        <w:t>Inspiration gewünscht?</w:t>
      </w:r>
      <w:r w:rsidRPr="004A786E">
        <w:rPr>
          <w:rFonts w:cs="Arial"/>
          <w:b w:val="0"/>
          <w:bCs/>
          <w:color w:val="000000" w:themeColor="text1"/>
          <w:sz w:val="18"/>
          <w:szCs w:val="18"/>
        </w:rPr>
        <w:t xml:space="preserve"> </w:t>
      </w:r>
      <w:r w:rsidR="00932FFF">
        <w:rPr>
          <w:rFonts w:cs="Arial"/>
          <w:b w:val="0"/>
          <w:bCs/>
          <w:color w:val="000000" w:themeColor="text1"/>
          <w:sz w:val="18"/>
          <w:szCs w:val="18"/>
        </w:rPr>
        <w:t>Projektb</w:t>
      </w:r>
      <w:r w:rsidRPr="004A786E">
        <w:rPr>
          <w:rFonts w:cs="Arial"/>
          <w:b w:val="0"/>
          <w:bCs/>
          <w:color w:val="000000" w:themeColor="text1"/>
          <w:sz w:val="18"/>
          <w:szCs w:val="18"/>
        </w:rPr>
        <w:t>eispiele finden Sie hier:</w:t>
      </w:r>
    </w:p>
    <w:p w14:paraId="435BE2D4" w14:textId="77777777" w:rsidR="00B87630" w:rsidRPr="00B057B2" w:rsidRDefault="00B87630" w:rsidP="00B87630">
      <w:pPr>
        <w:pStyle w:val="Aufzhlung"/>
        <w:spacing w:line="276" w:lineRule="auto"/>
        <w:rPr>
          <w:rFonts w:cs="Arial"/>
          <w:sz w:val="18"/>
          <w:szCs w:val="18"/>
        </w:rPr>
      </w:pPr>
      <w:hyperlink r:id="rId13" w:history="1">
        <w:r w:rsidRPr="00B057B2">
          <w:rPr>
            <w:rStyle w:val="Hyperlink"/>
            <w:rFonts w:cs="Arial"/>
            <w:color w:val="auto"/>
            <w:sz w:val="18"/>
            <w:szCs w:val="18"/>
          </w:rPr>
          <w:t>Geförderte Projekte</w:t>
        </w:r>
      </w:hyperlink>
      <w:r w:rsidRPr="00B057B2">
        <w:rPr>
          <w:rFonts w:cs="Arial"/>
          <w:sz w:val="18"/>
          <w:szCs w:val="18"/>
        </w:rPr>
        <w:t xml:space="preserve"> im ländlichen Raum der Region Bern-Mittelland</w:t>
      </w:r>
    </w:p>
    <w:p w14:paraId="3719C9B7" w14:textId="77777777" w:rsidR="00B87630" w:rsidRPr="00B057B2" w:rsidRDefault="00B87630" w:rsidP="00B87630">
      <w:pPr>
        <w:pStyle w:val="Aufzhlung"/>
        <w:spacing w:line="276" w:lineRule="auto"/>
        <w:rPr>
          <w:rFonts w:cs="Arial"/>
          <w:sz w:val="18"/>
          <w:szCs w:val="18"/>
        </w:rPr>
      </w:pPr>
      <w:hyperlink r:id="rId14" w:history="1">
        <w:r w:rsidRPr="00B057B2">
          <w:rPr>
            <w:rStyle w:val="Hyperlink"/>
            <w:rFonts w:cs="Arial"/>
            <w:color w:val="auto"/>
            <w:sz w:val="18"/>
            <w:szCs w:val="18"/>
          </w:rPr>
          <w:t>Projektideenliste des Regionalen Förderprogramm 2024–2027</w:t>
        </w:r>
      </w:hyperlink>
      <w:r w:rsidRPr="00B057B2">
        <w:rPr>
          <w:rFonts w:cs="Arial"/>
          <w:sz w:val="18"/>
          <w:szCs w:val="18"/>
        </w:rPr>
        <w:t xml:space="preserve"> (ab S. 35)</w:t>
      </w:r>
    </w:p>
    <w:p w14:paraId="34C87139" w14:textId="5570739F" w:rsidR="00B87630" w:rsidRPr="004A786E" w:rsidRDefault="00367B22" w:rsidP="007D4644">
      <w:pPr>
        <w:pStyle w:val="Aufzhlung"/>
        <w:spacing w:line="276" w:lineRule="auto"/>
        <w:rPr>
          <w:rFonts w:cs="Arial"/>
          <w:b/>
          <w:bCs/>
          <w:color w:val="000000" w:themeColor="text1"/>
          <w:sz w:val="18"/>
          <w:szCs w:val="18"/>
        </w:rPr>
      </w:pPr>
      <w:hyperlink r:id="rId15" w:history="1">
        <w:r w:rsidRPr="00B057B2">
          <w:rPr>
            <w:rStyle w:val="Hyperlink"/>
            <w:rFonts w:cs="Arial"/>
            <w:color w:val="auto"/>
            <w:sz w:val="18"/>
            <w:szCs w:val="18"/>
          </w:rPr>
          <w:t>NRP</w:t>
        </w:r>
        <w:r w:rsidRPr="00B057B2">
          <w:rPr>
            <w:rStyle w:val="Hyperlink"/>
            <w:rFonts w:cs="Arial"/>
            <w:color w:val="auto"/>
            <w:sz w:val="18"/>
            <w:szCs w:val="18"/>
          </w:rPr>
          <w:t>-</w:t>
        </w:r>
        <w:r w:rsidR="00064AD2" w:rsidRPr="00B057B2">
          <w:rPr>
            <w:rStyle w:val="Hyperlink"/>
            <w:rFonts w:cs="Arial"/>
            <w:color w:val="auto"/>
            <w:sz w:val="18"/>
            <w:szCs w:val="18"/>
          </w:rPr>
          <w:t>Proj</w:t>
        </w:r>
        <w:r w:rsidR="00064AD2" w:rsidRPr="00B057B2">
          <w:rPr>
            <w:rStyle w:val="Hyperlink"/>
            <w:rFonts w:cs="Arial"/>
            <w:color w:val="auto"/>
            <w:sz w:val="18"/>
            <w:szCs w:val="18"/>
          </w:rPr>
          <w:t>e</w:t>
        </w:r>
        <w:r w:rsidR="00064AD2" w:rsidRPr="00B057B2">
          <w:rPr>
            <w:rStyle w:val="Hyperlink"/>
            <w:rFonts w:cs="Arial"/>
            <w:color w:val="auto"/>
            <w:sz w:val="18"/>
            <w:szCs w:val="18"/>
          </w:rPr>
          <w:t>kte im Kanton Bern</w:t>
        </w:r>
      </w:hyperlink>
      <w:r w:rsidR="00B057B2">
        <w:rPr>
          <w:rFonts w:cs="Arial"/>
          <w:sz w:val="18"/>
          <w:szCs w:val="18"/>
        </w:rPr>
        <w:t xml:space="preserve"> </w:t>
      </w:r>
    </w:p>
    <w:p w14:paraId="15E025C9" w14:textId="77777777" w:rsidR="007D4644" w:rsidRDefault="007D4644" w:rsidP="00B87630">
      <w:pPr>
        <w:pStyle w:val="Standardfett"/>
        <w:rPr>
          <w:rFonts w:cs="Arial"/>
          <w:color w:val="000000" w:themeColor="text1"/>
          <w:sz w:val="18"/>
          <w:szCs w:val="18"/>
        </w:rPr>
      </w:pPr>
    </w:p>
    <w:p w14:paraId="08AC6DA7" w14:textId="00714E94" w:rsidR="00B87630" w:rsidRPr="004A786E" w:rsidRDefault="00B87630" w:rsidP="00B87630">
      <w:pPr>
        <w:pStyle w:val="Standardfett"/>
        <w:rPr>
          <w:rFonts w:cs="Arial"/>
          <w:color w:val="000000" w:themeColor="text1"/>
          <w:sz w:val="18"/>
          <w:szCs w:val="18"/>
        </w:rPr>
      </w:pPr>
      <w:r w:rsidRPr="004A786E">
        <w:rPr>
          <w:rFonts w:cs="Arial"/>
          <w:color w:val="000000" w:themeColor="text1"/>
          <w:sz w:val="18"/>
          <w:szCs w:val="18"/>
        </w:rPr>
        <w:t xml:space="preserve">Haben Sie Fragen? </w:t>
      </w:r>
    </w:p>
    <w:p w14:paraId="59F76041" w14:textId="224174E6" w:rsidR="00B87630" w:rsidRPr="004A786E" w:rsidRDefault="00B87630" w:rsidP="00B87630">
      <w:pPr>
        <w:pStyle w:val="Standardfett"/>
        <w:rPr>
          <w:rFonts w:cs="Arial"/>
          <w:b w:val="0"/>
          <w:bCs/>
          <w:color w:val="000000" w:themeColor="text1"/>
          <w:sz w:val="18"/>
          <w:szCs w:val="18"/>
        </w:rPr>
      </w:pPr>
      <w:r w:rsidRPr="004A786E">
        <w:rPr>
          <w:rFonts w:cs="Arial"/>
          <w:b w:val="0"/>
          <w:bCs/>
          <w:color w:val="000000" w:themeColor="text1"/>
          <w:sz w:val="18"/>
          <w:szCs w:val="18"/>
        </w:rPr>
        <w:t xml:space="preserve">Kontaktieren Sie uns: Isabel Aerni, Fachbereichsleiterin Regionalpolitik, 031 370 40 70, </w:t>
      </w:r>
      <w:hyperlink r:id="rId16" w:history="1">
        <w:r w:rsidRPr="004A786E">
          <w:rPr>
            <w:rStyle w:val="Hyperlink"/>
            <w:rFonts w:cs="Arial"/>
            <w:b w:val="0"/>
            <w:bCs/>
            <w:color w:val="000000" w:themeColor="text1"/>
            <w:sz w:val="18"/>
            <w:szCs w:val="18"/>
          </w:rPr>
          <w:t>regionalpolitik@bernmittelland.ch</w:t>
        </w:r>
      </w:hyperlink>
    </w:p>
    <w:p w14:paraId="352488CB" w14:textId="775176C7" w:rsidR="00B87630" w:rsidRPr="004A786E" w:rsidRDefault="00B87630" w:rsidP="00B87630">
      <w:pPr>
        <w:pStyle w:val="Standardfett"/>
        <w:rPr>
          <w:rFonts w:cs="Arial"/>
          <w:b w:val="0"/>
          <w:bCs/>
          <w:color w:val="000000" w:themeColor="text1"/>
          <w:sz w:val="18"/>
          <w:szCs w:val="18"/>
        </w:rPr>
      </w:pPr>
    </w:p>
    <w:p w14:paraId="55A096CF" w14:textId="0B78B8C0" w:rsidR="00B87630" w:rsidRDefault="00B87630" w:rsidP="00B87630">
      <w:pPr>
        <w:pStyle w:val="Standardfett"/>
      </w:pPr>
      <w:r w:rsidRPr="00EC0062">
        <w:rPr>
          <w:rFonts w:cs="Arial"/>
          <w:b w:val="0"/>
          <w:bCs/>
          <w:color w:val="000000" w:themeColor="text1"/>
          <w:sz w:val="18"/>
          <w:szCs w:val="18"/>
        </w:rPr>
        <w:t xml:space="preserve">Wir freuen uns über Ihre Eingabe </w:t>
      </w:r>
      <w:r w:rsidRPr="00EC0062">
        <w:rPr>
          <w:rFonts w:cs="Arial"/>
          <w:color w:val="000000" w:themeColor="text1"/>
          <w:sz w:val="18"/>
          <w:szCs w:val="18"/>
        </w:rPr>
        <w:t>bis am 13. August 2026</w:t>
      </w:r>
      <w:r w:rsidRPr="00EC0062">
        <w:rPr>
          <w:rFonts w:cs="Arial"/>
          <w:b w:val="0"/>
          <w:bCs/>
          <w:color w:val="000000" w:themeColor="text1"/>
          <w:sz w:val="18"/>
          <w:szCs w:val="18"/>
        </w:rPr>
        <w:t xml:space="preserve"> an: </w:t>
      </w:r>
      <w:hyperlink r:id="rId17" w:history="1">
        <w:r w:rsidRPr="00EC0062">
          <w:rPr>
            <w:rStyle w:val="Hyperlink"/>
            <w:rFonts w:cs="Arial"/>
            <w:b w:val="0"/>
            <w:bCs/>
            <w:color w:val="000000" w:themeColor="text1"/>
            <w:sz w:val="18"/>
            <w:szCs w:val="18"/>
          </w:rPr>
          <w:t>regionalpolitik@bernmittelland.ch</w:t>
        </w:r>
      </w:hyperlink>
    </w:p>
    <w:sectPr w:rsidR="00B87630" w:rsidSect="00CF16DE">
      <w:footerReference w:type="default" r:id="rId18"/>
      <w:headerReference w:type="first" r:id="rId19"/>
      <w:pgSz w:w="11906" w:h="16838" w:code="9"/>
      <w:pgMar w:top="1644" w:right="1021" w:bottom="567" w:left="851" w:header="680" w:footer="9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160B1" w14:textId="77777777" w:rsidR="00E85D5B" w:rsidRDefault="00E85D5B">
      <w:r>
        <w:separator/>
      </w:r>
    </w:p>
  </w:endnote>
  <w:endnote w:type="continuationSeparator" w:id="0">
    <w:p w14:paraId="78A22E36" w14:textId="77777777" w:rsidR="00E85D5B" w:rsidRDefault="00E85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nivers 55">
    <w:altName w:val="Calibri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7F5F6" w14:textId="77777777" w:rsidR="00D74D23" w:rsidRDefault="00D74D23" w:rsidP="000E0FCC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D55D84">
      <w:rPr>
        <w:rStyle w:val="Seitenzahl"/>
        <w:noProof/>
      </w:rPr>
      <w:t>2</w:t>
    </w:r>
    <w:r>
      <w:rPr>
        <w:rStyle w:val="Seitenzahl"/>
      </w:rPr>
      <w:fldChar w:fldCharType="end"/>
    </w:r>
  </w:p>
  <w:p w14:paraId="6FF3D1FB" w14:textId="57EFB642" w:rsidR="00D74D23" w:rsidRDefault="00D74D23">
    <w:pPr>
      <w:pStyle w:val="Fuzeile"/>
    </w:pPr>
    <w:r>
      <w:rPr>
        <w:lang w:val="de-DE"/>
      </w:rPr>
      <w:fldChar w:fldCharType="begin"/>
    </w:r>
    <w:r>
      <w:rPr>
        <w:lang w:val="de-DE"/>
      </w:rPr>
      <w:instrText xml:space="preserve"> FILENAME </w:instrText>
    </w:r>
    <w:r>
      <w:rPr>
        <w:lang w:val="de-DE"/>
      </w:rPr>
      <w:fldChar w:fldCharType="separate"/>
    </w:r>
    <w:r w:rsidR="0063349A">
      <w:rPr>
        <w:noProof/>
        <w:lang w:val="de-DE"/>
      </w:rPr>
      <w:t>260820 Formular Projektidee.docx</w:t>
    </w:r>
    <w:r>
      <w:rPr>
        <w:lang w:val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AEFEB" w14:textId="77777777" w:rsidR="00E85D5B" w:rsidRDefault="00E85D5B">
      <w:r>
        <w:separator/>
      </w:r>
    </w:p>
  </w:footnote>
  <w:footnote w:type="continuationSeparator" w:id="0">
    <w:p w14:paraId="0BEFE8DC" w14:textId="77777777" w:rsidR="00E85D5B" w:rsidRDefault="00E85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B79D2" w14:textId="77777777" w:rsidR="00D74D23" w:rsidRDefault="00902BA5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8240" behindDoc="0" locked="0" layoutInCell="1" allowOverlap="1" wp14:anchorId="4DCC1683" wp14:editId="29888199">
          <wp:simplePos x="0" y="0"/>
          <wp:positionH relativeFrom="page">
            <wp:posOffset>5330825</wp:posOffset>
          </wp:positionH>
          <wp:positionV relativeFrom="page">
            <wp:posOffset>434340</wp:posOffset>
          </wp:positionV>
          <wp:extent cx="1790700" cy="447675"/>
          <wp:effectExtent l="0" t="0" r="0" b="9525"/>
          <wp:wrapNone/>
          <wp:docPr id="6" name="Bild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RKBE_s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C52E5"/>
    <w:multiLevelType w:val="hybridMultilevel"/>
    <w:tmpl w:val="63C856FE"/>
    <w:lvl w:ilvl="0" w:tplc="19A67EDC">
      <w:start w:val="1"/>
      <w:numFmt w:val="bullet"/>
      <w:pStyle w:val="Aufzhlung2"/>
      <w:lvlText w:val=""/>
      <w:lvlJc w:val="left"/>
      <w:pPr>
        <w:ind w:left="558" w:hanging="360"/>
      </w:pPr>
      <w:rPr>
        <w:rFonts w:ascii="Symbol" w:hAnsi="Symbol" w:hint="default"/>
        <w:color w:val="868889"/>
        <w:sz w:val="16"/>
      </w:rPr>
    </w:lvl>
    <w:lvl w:ilvl="1" w:tplc="08070003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 w15:restartNumberingAfterBreak="0">
    <w:nsid w:val="07C41D42"/>
    <w:multiLevelType w:val="hybridMultilevel"/>
    <w:tmpl w:val="167E21E6"/>
    <w:lvl w:ilvl="0" w:tplc="53925B26">
      <w:start w:val="1"/>
      <w:numFmt w:val="decimal"/>
      <w:pStyle w:val="berschrift4"/>
      <w:lvlText w:val="Meilenstein %1:"/>
      <w:lvlJc w:val="left"/>
      <w:pPr>
        <w:ind w:left="19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5835" w:hanging="360"/>
      </w:pPr>
    </w:lvl>
    <w:lvl w:ilvl="2" w:tplc="0807001B" w:tentative="1">
      <w:start w:val="1"/>
      <w:numFmt w:val="lowerRoman"/>
      <w:lvlText w:val="%3."/>
      <w:lvlJc w:val="right"/>
      <w:pPr>
        <w:ind w:left="6555" w:hanging="180"/>
      </w:pPr>
    </w:lvl>
    <w:lvl w:ilvl="3" w:tplc="0807000F" w:tentative="1">
      <w:start w:val="1"/>
      <w:numFmt w:val="decimal"/>
      <w:lvlText w:val="%4."/>
      <w:lvlJc w:val="left"/>
      <w:pPr>
        <w:ind w:left="7275" w:hanging="360"/>
      </w:pPr>
    </w:lvl>
    <w:lvl w:ilvl="4" w:tplc="08070019" w:tentative="1">
      <w:start w:val="1"/>
      <w:numFmt w:val="lowerLetter"/>
      <w:lvlText w:val="%5."/>
      <w:lvlJc w:val="left"/>
      <w:pPr>
        <w:ind w:left="7995" w:hanging="360"/>
      </w:pPr>
    </w:lvl>
    <w:lvl w:ilvl="5" w:tplc="0807001B" w:tentative="1">
      <w:start w:val="1"/>
      <w:numFmt w:val="lowerRoman"/>
      <w:lvlText w:val="%6."/>
      <w:lvlJc w:val="right"/>
      <w:pPr>
        <w:ind w:left="8715" w:hanging="180"/>
      </w:pPr>
    </w:lvl>
    <w:lvl w:ilvl="6" w:tplc="0807000F" w:tentative="1">
      <w:start w:val="1"/>
      <w:numFmt w:val="decimal"/>
      <w:lvlText w:val="%7."/>
      <w:lvlJc w:val="left"/>
      <w:pPr>
        <w:ind w:left="9435" w:hanging="360"/>
      </w:pPr>
    </w:lvl>
    <w:lvl w:ilvl="7" w:tplc="08070019" w:tentative="1">
      <w:start w:val="1"/>
      <w:numFmt w:val="lowerLetter"/>
      <w:lvlText w:val="%8."/>
      <w:lvlJc w:val="left"/>
      <w:pPr>
        <w:ind w:left="10155" w:hanging="360"/>
      </w:pPr>
    </w:lvl>
    <w:lvl w:ilvl="8" w:tplc="0807001B" w:tentative="1">
      <w:start w:val="1"/>
      <w:numFmt w:val="lowerRoman"/>
      <w:lvlText w:val="%9."/>
      <w:lvlJc w:val="right"/>
      <w:pPr>
        <w:ind w:left="10875" w:hanging="180"/>
      </w:pPr>
    </w:lvl>
  </w:abstractNum>
  <w:abstractNum w:abstractNumId="2" w15:restartNumberingAfterBreak="0">
    <w:nsid w:val="09024917"/>
    <w:multiLevelType w:val="multilevel"/>
    <w:tmpl w:val="068EF34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F586023"/>
    <w:multiLevelType w:val="hybridMultilevel"/>
    <w:tmpl w:val="825A4CB4"/>
    <w:lvl w:ilvl="0" w:tplc="846229CC">
      <w:start w:val="1"/>
      <w:numFmt w:val="bullet"/>
      <w:pStyle w:val="Aufzhlungszeichen2"/>
      <w:lvlText w:val="–"/>
      <w:lvlJc w:val="left"/>
      <w:pPr>
        <w:tabs>
          <w:tab w:val="num" w:pos="644"/>
        </w:tabs>
        <w:ind w:left="567" w:hanging="283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36EF4"/>
    <w:multiLevelType w:val="multilevel"/>
    <w:tmpl w:val="9F0C00A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24"/>
        </w:tabs>
        <w:ind w:left="624" w:hanging="22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D881730"/>
    <w:multiLevelType w:val="multilevel"/>
    <w:tmpl w:val="676897F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1DD23A4A"/>
    <w:multiLevelType w:val="multilevel"/>
    <w:tmpl w:val="7C6E064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1FA66321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27326F49"/>
    <w:multiLevelType w:val="hybridMultilevel"/>
    <w:tmpl w:val="8E32C070"/>
    <w:lvl w:ilvl="0" w:tplc="142ADB62">
      <w:start w:val="1"/>
      <w:numFmt w:val="decimal"/>
      <w:lvlText w:val="%1."/>
      <w:lvlJc w:val="left"/>
      <w:pPr>
        <w:ind w:left="720" w:hanging="360"/>
      </w:pPr>
      <w:rPr>
        <w:sz w:val="19"/>
        <w:szCs w:val="19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D56DDE"/>
    <w:multiLevelType w:val="multilevel"/>
    <w:tmpl w:val="7014202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F952899"/>
    <w:multiLevelType w:val="multilevel"/>
    <w:tmpl w:val="96F4910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97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2DF64A9"/>
    <w:multiLevelType w:val="multilevel"/>
    <w:tmpl w:val="B128E5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2E81E29"/>
    <w:multiLevelType w:val="multilevel"/>
    <w:tmpl w:val="78B09050"/>
    <w:lvl w:ilvl="0">
      <w:start w:val="1"/>
      <w:numFmt w:val="decimal"/>
      <w:pStyle w:val="berschrift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lowerLetter"/>
      <w:pStyle w:val="berschrift3"/>
      <w:lvlText w:val="%3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345B4517"/>
    <w:multiLevelType w:val="hybridMultilevel"/>
    <w:tmpl w:val="1E54D29C"/>
    <w:lvl w:ilvl="0" w:tplc="C2BE652A">
      <w:start w:val="1"/>
      <w:numFmt w:val="lowerLetter"/>
      <w:lvlText w:val="%1."/>
      <w:lvlJc w:val="left"/>
      <w:pPr>
        <w:tabs>
          <w:tab w:val="num" w:pos="510"/>
        </w:tabs>
        <w:ind w:left="510" w:hanging="226"/>
      </w:pPr>
      <w:rPr>
        <w:rFonts w:hint="default"/>
      </w:rPr>
    </w:lvl>
    <w:lvl w:ilvl="1" w:tplc="AFC804D0">
      <w:start w:val="1"/>
      <w:numFmt w:val="lowerLetter"/>
      <w:pStyle w:val="Buchstabierung"/>
      <w:lvlText w:val="%2."/>
      <w:lvlJc w:val="left"/>
      <w:pPr>
        <w:tabs>
          <w:tab w:val="num" w:pos="624"/>
        </w:tabs>
        <w:ind w:left="624" w:hanging="227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E2B28F3"/>
    <w:multiLevelType w:val="multilevel"/>
    <w:tmpl w:val="7CCC21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46F29A8"/>
    <w:multiLevelType w:val="multilevel"/>
    <w:tmpl w:val="D65C430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24"/>
        </w:tabs>
        <w:ind w:left="624" w:hanging="22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75C62BD"/>
    <w:multiLevelType w:val="hybridMultilevel"/>
    <w:tmpl w:val="66E2552E"/>
    <w:lvl w:ilvl="0" w:tplc="A912A8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200B86"/>
    <w:multiLevelType w:val="multilevel"/>
    <w:tmpl w:val="7CCC21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97F57B3"/>
    <w:multiLevelType w:val="multilevel"/>
    <w:tmpl w:val="C346DF6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0FC1280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5A792E7F"/>
    <w:multiLevelType w:val="hybridMultilevel"/>
    <w:tmpl w:val="FEC45B3A"/>
    <w:lvl w:ilvl="0" w:tplc="80B05D18">
      <w:start w:val="1"/>
      <w:numFmt w:val="decimal"/>
      <w:pStyle w:val="Nummerierung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73C28C1"/>
    <w:multiLevelType w:val="multilevel"/>
    <w:tmpl w:val="CCCADE9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0AE1C4C"/>
    <w:multiLevelType w:val="hybridMultilevel"/>
    <w:tmpl w:val="823E1AF4"/>
    <w:lvl w:ilvl="0" w:tplc="02B2B476">
      <w:start w:val="1"/>
      <w:numFmt w:val="bullet"/>
      <w:pStyle w:val="Aufzhlung"/>
      <w:lvlText w:val="►"/>
      <w:lvlJc w:val="left"/>
      <w:pPr>
        <w:tabs>
          <w:tab w:val="num" w:pos="198"/>
        </w:tabs>
        <w:ind w:left="198" w:hanging="198"/>
      </w:pPr>
      <w:rPr>
        <w:rFonts w:ascii="Arial" w:hAnsi="Arial" w:hint="default"/>
        <w:color w:val="868889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65001591">
    <w:abstractNumId w:val="22"/>
  </w:num>
  <w:num w:numId="2" w16cid:durableId="254940093">
    <w:abstractNumId w:val="13"/>
  </w:num>
  <w:num w:numId="3" w16cid:durableId="1940334006">
    <w:abstractNumId w:val="14"/>
  </w:num>
  <w:num w:numId="4" w16cid:durableId="1620527055">
    <w:abstractNumId w:val="17"/>
  </w:num>
  <w:num w:numId="5" w16cid:durableId="765153071">
    <w:abstractNumId w:val="10"/>
  </w:num>
  <w:num w:numId="6" w16cid:durableId="50917635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7528939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59827275">
    <w:abstractNumId w:val="13"/>
    <w:lvlOverride w:ilvl="0">
      <w:startOverride w:val="1"/>
    </w:lvlOverride>
  </w:num>
  <w:num w:numId="9" w16cid:durableId="2146895643">
    <w:abstractNumId w:val="15"/>
  </w:num>
  <w:num w:numId="10" w16cid:durableId="1877310058">
    <w:abstractNumId w:val="7"/>
  </w:num>
  <w:num w:numId="11" w16cid:durableId="1586718826">
    <w:abstractNumId w:val="4"/>
  </w:num>
  <w:num w:numId="12" w16cid:durableId="1025864544">
    <w:abstractNumId w:val="20"/>
  </w:num>
  <w:num w:numId="13" w16cid:durableId="363292640">
    <w:abstractNumId w:val="12"/>
  </w:num>
  <w:num w:numId="14" w16cid:durableId="1097944272">
    <w:abstractNumId w:val="21"/>
  </w:num>
  <w:num w:numId="15" w16cid:durableId="2130196519">
    <w:abstractNumId w:val="5"/>
  </w:num>
  <w:num w:numId="16" w16cid:durableId="1725711605">
    <w:abstractNumId w:val="9"/>
  </w:num>
  <w:num w:numId="17" w16cid:durableId="1546524253">
    <w:abstractNumId w:val="11"/>
  </w:num>
  <w:num w:numId="18" w16cid:durableId="290986586">
    <w:abstractNumId w:val="19"/>
  </w:num>
  <w:num w:numId="19" w16cid:durableId="1571579072">
    <w:abstractNumId w:val="18"/>
  </w:num>
  <w:num w:numId="20" w16cid:durableId="244415975">
    <w:abstractNumId w:val="6"/>
  </w:num>
  <w:num w:numId="21" w16cid:durableId="10062449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87966707">
    <w:abstractNumId w:val="12"/>
  </w:num>
  <w:num w:numId="23" w16cid:durableId="47961776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23909023">
    <w:abstractNumId w:val="8"/>
  </w:num>
  <w:num w:numId="25" w16cid:durableId="891774104">
    <w:abstractNumId w:val="1"/>
  </w:num>
  <w:num w:numId="26" w16cid:durableId="1708876234">
    <w:abstractNumId w:val="16"/>
  </w:num>
  <w:num w:numId="27" w16cid:durableId="733821018">
    <w:abstractNumId w:val="2"/>
  </w:num>
  <w:num w:numId="28" w16cid:durableId="1353652051">
    <w:abstractNumId w:val="0"/>
  </w:num>
  <w:num w:numId="29" w16cid:durableId="718822580">
    <w:abstractNumId w:val="3"/>
  </w:num>
  <w:num w:numId="30" w16cid:durableId="31241050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wz/uqwUs28f4Bmuw5FjXVgagAWq4QhrfUa4amJU9hqw7nZRcsuBpkJpFqmmUTAdYwRDzAmNi/OQRyScU5OZmQ==" w:salt="vRg6GucBPa6zaY37BZs4GA=="/>
  <w:defaultTabStop w:val="708"/>
  <w:autoHyphenation/>
  <w:hyphenationZone w:val="142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BBA"/>
    <w:rsid w:val="00005425"/>
    <w:rsid w:val="00021E75"/>
    <w:rsid w:val="00027387"/>
    <w:rsid w:val="000319F0"/>
    <w:rsid w:val="000431B2"/>
    <w:rsid w:val="00044680"/>
    <w:rsid w:val="00044A06"/>
    <w:rsid w:val="00052C1F"/>
    <w:rsid w:val="00057824"/>
    <w:rsid w:val="00064AD2"/>
    <w:rsid w:val="00070456"/>
    <w:rsid w:val="00076D5B"/>
    <w:rsid w:val="00092283"/>
    <w:rsid w:val="00093D50"/>
    <w:rsid w:val="00095260"/>
    <w:rsid w:val="000A114C"/>
    <w:rsid w:val="000A74FE"/>
    <w:rsid w:val="000E0FCC"/>
    <w:rsid w:val="000E6225"/>
    <w:rsid w:val="000E78E0"/>
    <w:rsid w:val="000F51F0"/>
    <w:rsid w:val="00101699"/>
    <w:rsid w:val="00107382"/>
    <w:rsid w:val="00111E2E"/>
    <w:rsid w:val="00116FBD"/>
    <w:rsid w:val="00121F94"/>
    <w:rsid w:val="00124413"/>
    <w:rsid w:val="00125F7A"/>
    <w:rsid w:val="001437C2"/>
    <w:rsid w:val="00146014"/>
    <w:rsid w:val="001502C8"/>
    <w:rsid w:val="00162BB1"/>
    <w:rsid w:val="00181B4C"/>
    <w:rsid w:val="00185AFE"/>
    <w:rsid w:val="00192633"/>
    <w:rsid w:val="001960F0"/>
    <w:rsid w:val="0019672F"/>
    <w:rsid w:val="001A3101"/>
    <w:rsid w:val="001B12AA"/>
    <w:rsid w:val="001D2961"/>
    <w:rsid w:val="001D4B2F"/>
    <w:rsid w:val="001D7F05"/>
    <w:rsid w:val="001E57EF"/>
    <w:rsid w:val="001F1300"/>
    <w:rsid w:val="002055EF"/>
    <w:rsid w:val="002130E9"/>
    <w:rsid w:val="00213D22"/>
    <w:rsid w:val="0022139D"/>
    <w:rsid w:val="00223388"/>
    <w:rsid w:val="00226708"/>
    <w:rsid w:val="0023374C"/>
    <w:rsid w:val="00236C60"/>
    <w:rsid w:val="00244A43"/>
    <w:rsid w:val="002668A7"/>
    <w:rsid w:val="002823DD"/>
    <w:rsid w:val="00285BAC"/>
    <w:rsid w:val="00293AE1"/>
    <w:rsid w:val="002A178D"/>
    <w:rsid w:val="002A4C41"/>
    <w:rsid w:val="002B1FE3"/>
    <w:rsid w:val="002D0443"/>
    <w:rsid w:val="002D6A30"/>
    <w:rsid w:val="002D7F4F"/>
    <w:rsid w:val="002F4093"/>
    <w:rsid w:val="003019C8"/>
    <w:rsid w:val="00310713"/>
    <w:rsid w:val="00326AC2"/>
    <w:rsid w:val="00327807"/>
    <w:rsid w:val="0033254C"/>
    <w:rsid w:val="00333B04"/>
    <w:rsid w:val="003367B5"/>
    <w:rsid w:val="00337F25"/>
    <w:rsid w:val="00344E81"/>
    <w:rsid w:val="00356209"/>
    <w:rsid w:val="00357FC8"/>
    <w:rsid w:val="003627BD"/>
    <w:rsid w:val="00362C34"/>
    <w:rsid w:val="00365CF5"/>
    <w:rsid w:val="00367B22"/>
    <w:rsid w:val="00376D00"/>
    <w:rsid w:val="00381A7E"/>
    <w:rsid w:val="00386DE7"/>
    <w:rsid w:val="00392794"/>
    <w:rsid w:val="00392DAC"/>
    <w:rsid w:val="00393892"/>
    <w:rsid w:val="003A158A"/>
    <w:rsid w:val="003C04C1"/>
    <w:rsid w:val="003D4D2D"/>
    <w:rsid w:val="003D6160"/>
    <w:rsid w:val="003D6293"/>
    <w:rsid w:val="003E166F"/>
    <w:rsid w:val="003F17FC"/>
    <w:rsid w:val="003F6B73"/>
    <w:rsid w:val="004164EC"/>
    <w:rsid w:val="004242BB"/>
    <w:rsid w:val="004425F5"/>
    <w:rsid w:val="004513C0"/>
    <w:rsid w:val="00461DE2"/>
    <w:rsid w:val="00462193"/>
    <w:rsid w:val="0047025A"/>
    <w:rsid w:val="00471640"/>
    <w:rsid w:val="00482B81"/>
    <w:rsid w:val="00497E8E"/>
    <w:rsid w:val="004A62BA"/>
    <w:rsid w:val="004A786E"/>
    <w:rsid w:val="004C17AB"/>
    <w:rsid w:val="004C49B8"/>
    <w:rsid w:val="004D098A"/>
    <w:rsid w:val="004D3786"/>
    <w:rsid w:val="004E3EA4"/>
    <w:rsid w:val="004E46D3"/>
    <w:rsid w:val="004E6392"/>
    <w:rsid w:val="005078CC"/>
    <w:rsid w:val="0051016B"/>
    <w:rsid w:val="00513C11"/>
    <w:rsid w:val="00514838"/>
    <w:rsid w:val="005311F9"/>
    <w:rsid w:val="005411A4"/>
    <w:rsid w:val="00544E26"/>
    <w:rsid w:val="0056596A"/>
    <w:rsid w:val="00570EC8"/>
    <w:rsid w:val="0057554D"/>
    <w:rsid w:val="005B3CBC"/>
    <w:rsid w:val="005C3935"/>
    <w:rsid w:val="0061514E"/>
    <w:rsid w:val="006175A9"/>
    <w:rsid w:val="0062027C"/>
    <w:rsid w:val="00621BF9"/>
    <w:rsid w:val="006249F1"/>
    <w:rsid w:val="00627EDD"/>
    <w:rsid w:val="0063349A"/>
    <w:rsid w:val="00634F36"/>
    <w:rsid w:val="006417B8"/>
    <w:rsid w:val="00643BAF"/>
    <w:rsid w:val="00686A4D"/>
    <w:rsid w:val="006B4119"/>
    <w:rsid w:val="006C072A"/>
    <w:rsid w:val="006C2141"/>
    <w:rsid w:val="006D2D85"/>
    <w:rsid w:val="006E2660"/>
    <w:rsid w:val="00711778"/>
    <w:rsid w:val="00721912"/>
    <w:rsid w:val="00722575"/>
    <w:rsid w:val="00727B31"/>
    <w:rsid w:val="00732F59"/>
    <w:rsid w:val="0074262C"/>
    <w:rsid w:val="007467A3"/>
    <w:rsid w:val="0075333D"/>
    <w:rsid w:val="00764405"/>
    <w:rsid w:val="00766378"/>
    <w:rsid w:val="007714FA"/>
    <w:rsid w:val="007779E0"/>
    <w:rsid w:val="007844C8"/>
    <w:rsid w:val="007D0D2F"/>
    <w:rsid w:val="007D4644"/>
    <w:rsid w:val="007E222C"/>
    <w:rsid w:val="007E783A"/>
    <w:rsid w:val="007F6A5E"/>
    <w:rsid w:val="00804A99"/>
    <w:rsid w:val="00820846"/>
    <w:rsid w:val="00824EA8"/>
    <w:rsid w:val="008324E4"/>
    <w:rsid w:val="0084044D"/>
    <w:rsid w:val="0084049D"/>
    <w:rsid w:val="00843CDA"/>
    <w:rsid w:val="0084669A"/>
    <w:rsid w:val="00852466"/>
    <w:rsid w:val="00860C80"/>
    <w:rsid w:val="008628D1"/>
    <w:rsid w:val="008629C7"/>
    <w:rsid w:val="0086592C"/>
    <w:rsid w:val="008833BB"/>
    <w:rsid w:val="008D3F66"/>
    <w:rsid w:val="008D6043"/>
    <w:rsid w:val="00902BA5"/>
    <w:rsid w:val="009135A5"/>
    <w:rsid w:val="009222D3"/>
    <w:rsid w:val="00923C4C"/>
    <w:rsid w:val="00931B5D"/>
    <w:rsid w:val="00932FFF"/>
    <w:rsid w:val="0095377F"/>
    <w:rsid w:val="00980565"/>
    <w:rsid w:val="00982603"/>
    <w:rsid w:val="0099035C"/>
    <w:rsid w:val="0099455B"/>
    <w:rsid w:val="00996781"/>
    <w:rsid w:val="009975F1"/>
    <w:rsid w:val="009A52AC"/>
    <w:rsid w:val="009B20DC"/>
    <w:rsid w:val="009B2BFB"/>
    <w:rsid w:val="009C550B"/>
    <w:rsid w:val="009C5D17"/>
    <w:rsid w:val="009D637F"/>
    <w:rsid w:val="009E4AB5"/>
    <w:rsid w:val="009F185C"/>
    <w:rsid w:val="00A00498"/>
    <w:rsid w:val="00A0614A"/>
    <w:rsid w:val="00A253B6"/>
    <w:rsid w:val="00A26163"/>
    <w:rsid w:val="00A26F8E"/>
    <w:rsid w:val="00A42B1A"/>
    <w:rsid w:val="00A46C50"/>
    <w:rsid w:val="00A50C0A"/>
    <w:rsid w:val="00A52302"/>
    <w:rsid w:val="00A6331B"/>
    <w:rsid w:val="00A75F7E"/>
    <w:rsid w:val="00A764EA"/>
    <w:rsid w:val="00A77FB7"/>
    <w:rsid w:val="00A84280"/>
    <w:rsid w:val="00AB3E18"/>
    <w:rsid w:val="00AB5523"/>
    <w:rsid w:val="00AD025F"/>
    <w:rsid w:val="00AD39E9"/>
    <w:rsid w:val="00AD6A55"/>
    <w:rsid w:val="00AE0FE2"/>
    <w:rsid w:val="00AE5477"/>
    <w:rsid w:val="00AE65C1"/>
    <w:rsid w:val="00AF5A22"/>
    <w:rsid w:val="00B03CC1"/>
    <w:rsid w:val="00B057B2"/>
    <w:rsid w:val="00B06E43"/>
    <w:rsid w:val="00B323AB"/>
    <w:rsid w:val="00B44A1E"/>
    <w:rsid w:val="00B56695"/>
    <w:rsid w:val="00B730EE"/>
    <w:rsid w:val="00B74FDB"/>
    <w:rsid w:val="00B8206E"/>
    <w:rsid w:val="00B82A51"/>
    <w:rsid w:val="00B82D96"/>
    <w:rsid w:val="00B8508A"/>
    <w:rsid w:val="00B86F24"/>
    <w:rsid w:val="00B87630"/>
    <w:rsid w:val="00BB2E89"/>
    <w:rsid w:val="00BC41E6"/>
    <w:rsid w:val="00BD1B00"/>
    <w:rsid w:val="00BD495C"/>
    <w:rsid w:val="00C017D4"/>
    <w:rsid w:val="00C15543"/>
    <w:rsid w:val="00C17187"/>
    <w:rsid w:val="00C21773"/>
    <w:rsid w:val="00C37ADC"/>
    <w:rsid w:val="00C43B7F"/>
    <w:rsid w:val="00C46D67"/>
    <w:rsid w:val="00C61789"/>
    <w:rsid w:val="00C64B9B"/>
    <w:rsid w:val="00C8723A"/>
    <w:rsid w:val="00C87F6A"/>
    <w:rsid w:val="00C90A4F"/>
    <w:rsid w:val="00C978A6"/>
    <w:rsid w:val="00CA077D"/>
    <w:rsid w:val="00CB010F"/>
    <w:rsid w:val="00CB0535"/>
    <w:rsid w:val="00CB1209"/>
    <w:rsid w:val="00CB21EC"/>
    <w:rsid w:val="00CD22DD"/>
    <w:rsid w:val="00CD267B"/>
    <w:rsid w:val="00CD2E49"/>
    <w:rsid w:val="00CD2F53"/>
    <w:rsid w:val="00CE4E68"/>
    <w:rsid w:val="00CF16DE"/>
    <w:rsid w:val="00D129EC"/>
    <w:rsid w:val="00D20266"/>
    <w:rsid w:val="00D24F0E"/>
    <w:rsid w:val="00D277F5"/>
    <w:rsid w:val="00D55D84"/>
    <w:rsid w:val="00D63891"/>
    <w:rsid w:val="00D63DCE"/>
    <w:rsid w:val="00D641D3"/>
    <w:rsid w:val="00D67274"/>
    <w:rsid w:val="00D72D60"/>
    <w:rsid w:val="00D74D23"/>
    <w:rsid w:val="00D80CF9"/>
    <w:rsid w:val="00D84007"/>
    <w:rsid w:val="00D847B8"/>
    <w:rsid w:val="00DA0667"/>
    <w:rsid w:val="00DC1571"/>
    <w:rsid w:val="00DC1AE0"/>
    <w:rsid w:val="00DC7A2A"/>
    <w:rsid w:val="00DD00C8"/>
    <w:rsid w:val="00DD33F4"/>
    <w:rsid w:val="00DD3528"/>
    <w:rsid w:val="00DF5DBB"/>
    <w:rsid w:val="00E23E18"/>
    <w:rsid w:val="00E322EA"/>
    <w:rsid w:val="00E778DE"/>
    <w:rsid w:val="00E8383D"/>
    <w:rsid w:val="00E85D5B"/>
    <w:rsid w:val="00EA5EEF"/>
    <w:rsid w:val="00EC0062"/>
    <w:rsid w:val="00EC1691"/>
    <w:rsid w:val="00EC74D2"/>
    <w:rsid w:val="00ED5E43"/>
    <w:rsid w:val="00EE07D4"/>
    <w:rsid w:val="00EE5782"/>
    <w:rsid w:val="00EF6755"/>
    <w:rsid w:val="00F00FE5"/>
    <w:rsid w:val="00F14261"/>
    <w:rsid w:val="00F22F4C"/>
    <w:rsid w:val="00F252B5"/>
    <w:rsid w:val="00F4444D"/>
    <w:rsid w:val="00F46046"/>
    <w:rsid w:val="00F62AA4"/>
    <w:rsid w:val="00F64BBA"/>
    <w:rsid w:val="00F6503E"/>
    <w:rsid w:val="00F67E9A"/>
    <w:rsid w:val="00F91C94"/>
    <w:rsid w:val="00FB1012"/>
    <w:rsid w:val="00FC6176"/>
    <w:rsid w:val="00FC7A6F"/>
    <w:rsid w:val="00FD067B"/>
    <w:rsid w:val="00FD1844"/>
    <w:rsid w:val="00FD5788"/>
    <w:rsid w:val="00FD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A61D51E"/>
  <w15:chartTrackingRefBased/>
  <w15:docId w15:val="{C97201D0-7EB0-40F5-8F1C-98D7B689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next w:val="Textkrper"/>
    <w:qFormat/>
    <w:rsid w:val="00AB5523"/>
    <w:rPr>
      <w:rFonts w:ascii="Arial" w:hAnsi="Arial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AE0FE2"/>
    <w:pPr>
      <w:keepNext/>
      <w:numPr>
        <w:numId w:val="23"/>
      </w:numPr>
      <w:spacing w:after="120"/>
      <w:outlineLvl w:val="0"/>
    </w:pPr>
    <w:rPr>
      <w:rFonts w:cs="Arial"/>
      <w:b/>
      <w:bCs/>
      <w:kern w:val="32"/>
      <w:sz w:val="24"/>
    </w:rPr>
  </w:style>
  <w:style w:type="paragraph" w:styleId="berschrift2">
    <w:name w:val="heading 2"/>
    <w:basedOn w:val="Standard"/>
    <w:next w:val="Standard"/>
    <w:qFormat/>
    <w:rsid w:val="00AE0FE2"/>
    <w:pPr>
      <w:keepNext/>
      <w:numPr>
        <w:ilvl w:val="1"/>
        <w:numId w:val="23"/>
      </w:numPr>
      <w:outlineLvl w:val="1"/>
    </w:pPr>
    <w:rPr>
      <w:rFonts w:cs="Arial"/>
      <w:b/>
      <w:bCs/>
      <w:iCs/>
      <w:szCs w:val="19"/>
    </w:rPr>
  </w:style>
  <w:style w:type="paragraph" w:styleId="berschrift3">
    <w:name w:val="heading 3"/>
    <w:basedOn w:val="Standard"/>
    <w:next w:val="Standard"/>
    <w:qFormat/>
    <w:rsid w:val="004C49B8"/>
    <w:pPr>
      <w:keepNext/>
      <w:numPr>
        <w:ilvl w:val="2"/>
        <w:numId w:val="23"/>
      </w:numPr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7467A3"/>
    <w:pPr>
      <w:keepNext/>
      <w:numPr>
        <w:numId w:val="25"/>
      </w:numPr>
      <w:spacing w:after="12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4C49B8"/>
    <w:pPr>
      <w:numPr>
        <w:ilvl w:val="4"/>
        <w:numId w:val="2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4C49B8"/>
    <w:pPr>
      <w:numPr>
        <w:ilvl w:val="5"/>
        <w:numId w:val="23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4C49B8"/>
    <w:pPr>
      <w:numPr>
        <w:ilvl w:val="6"/>
        <w:numId w:val="23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4C49B8"/>
    <w:pPr>
      <w:numPr>
        <w:ilvl w:val="7"/>
        <w:numId w:val="23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4C49B8"/>
    <w:pPr>
      <w:numPr>
        <w:ilvl w:val="8"/>
        <w:numId w:val="23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4E46D3"/>
    <w:rPr>
      <w:sz w:val="17"/>
    </w:rPr>
  </w:style>
  <w:style w:type="paragraph" w:styleId="Fuzeile">
    <w:name w:val="footer"/>
    <w:basedOn w:val="Standard"/>
    <w:rsid w:val="004E46D3"/>
    <w:rPr>
      <w:sz w:val="17"/>
    </w:rPr>
  </w:style>
  <w:style w:type="character" w:styleId="Seitenzahl">
    <w:name w:val="page number"/>
    <w:basedOn w:val="Absatz-Standardschriftart"/>
    <w:rsid w:val="004E46D3"/>
  </w:style>
  <w:style w:type="paragraph" w:styleId="Titel">
    <w:name w:val="Title"/>
    <w:basedOn w:val="Standard"/>
    <w:next w:val="Standard"/>
    <w:qFormat/>
    <w:rsid w:val="00EC74D2"/>
    <w:rPr>
      <w:rFonts w:cs="Arial"/>
      <w:b/>
      <w:bCs/>
      <w:kern w:val="28"/>
      <w:sz w:val="34"/>
      <w:szCs w:val="32"/>
    </w:rPr>
  </w:style>
  <w:style w:type="paragraph" w:styleId="Untertitel">
    <w:name w:val="Subtitle"/>
    <w:basedOn w:val="Standard"/>
    <w:next w:val="Standard"/>
    <w:qFormat/>
    <w:rsid w:val="00AE0FE2"/>
    <w:rPr>
      <w:rFonts w:cs="Arial"/>
      <w:sz w:val="34"/>
    </w:rPr>
  </w:style>
  <w:style w:type="paragraph" w:customStyle="1" w:styleId="Aufzhlung">
    <w:name w:val="Aufzählung"/>
    <w:basedOn w:val="Standard"/>
    <w:link w:val="AufzhlungZchn"/>
    <w:qFormat/>
    <w:rsid w:val="009E4AB5"/>
    <w:pPr>
      <w:numPr>
        <w:numId w:val="1"/>
      </w:numPr>
    </w:pPr>
  </w:style>
  <w:style w:type="paragraph" w:customStyle="1" w:styleId="DatumOrt">
    <w:name w:val="DatumOrt"/>
    <w:basedOn w:val="Standard"/>
    <w:next w:val="Standard"/>
    <w:rsid w:val="00AE0FE2"/>
    <w:rPr>
      <w:sz w:val="24"/>
    </w:rPr>
  </w:style>
  <w:style w:type="table" w:customStyle="1" w:styleId="Tabellengitternetz">
    <w:name w:val="Tabellengitternetz"/>
    <w:basedOn w:val="NormaleTabelle"/>
    <w:rsid w:val="0056596A"/>
    <w:pPr>
      <w:spacing w:line="30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Titel">
    <w:name w:val="TabTitel"/>
    <w:basedOn w:val="Standard"/>
    <w:rsid w:val="00337F25"/>
    <w:rPr>
      <w:b/>
    </w:rPr>
  </w:style>
  <w:style w:type="paragraph" w:customStyle="1" w:styleId="Nummerierung">
    <w:name w:val="Nummerierung"/>
    <w:basedOn w:val="Standard"/>
    <w:rsid w:val="00393892"/>
    <w:pPr>
      <w:numPr>
        <w:numId w:val="12"/>
      </w:numPr>
    </w:pPr>
  </w:style>
  <w:style w:type="paragraph" w:customStyle="1" w:styleId="Buchstabierung">
    <w:name w:val="Buchstabierung"/>
    <w:basedOn w:val="Standard"/>
    <w:rsid w:val="00393892"/>
    <w:pPr>
      <w:numPr>
        <w:ilvl w:val="1"/>
        <w:numId w:val="8"/>
      </w:numPr>
    </w:pPr>
  </w:style>
  <w:style w:type="paragraph" w:styleId="Listenabsatz">
    <w:name w:val="List Paragraph"/>
    <w:basedOn w:val="Standard"/>
    <w:uiPriority w:val="34"/>
    <w:qFormat/>
    <w:rsid w:val="00DD00C8"/>
    <w:pPr>
      <w:ind w:left="720"/>
      <w:contextualSpacing/>
    </w:pPr>
  </w:style>
  <w:style w:type="paragraph" w:styleId="Sprechblasentext">
    <w:name w:val="Balloon Text"/>
    <w:basedOn w:val="Standard"/>
    <w:link w:val="SprechblasentextZchn"/>
    <w:rsid w:val="00FD578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FD5788"/>
    <w:rPr>
      <w:rFonts w:ascii="Segoe UI" w:hAnsi="Segoe UI" w:cs="Segoe UI"/>
      <w:sz w:val="18"/>
      <w:szCs w:val="18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AE0FE2"/>
    <w:rPr>
      <w:rFonts w:ascii="Arial" w:hAnsi="Arial" w:cs="Arial"/>
      <w:b/>
      <w:bCs/>
      <w:kern w:val="32"/>
      <w:sz w:val="24"/>
      <w:szCs w:val="24"/>
      <w:lang w:eastAsia="de-DE"/>
    </w:rPr>
  </w:style>
  <w:style w:type="paragraph" w:customStyle="1" w:styleId="Standardfett">
    <w:name w:val="Standard+fett"/>
    <w:basedOn w:val="Standard"/>
    <w:qFormat/>
    <w:rsid w:val="00B56695"/>
    <w:rPr>
      <w:b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B56695"/>
    <w:pPr>
      <w:keepLines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  <w:lang w:eastAsia="de-CH"/>
    </w:rPr>
  </w:style>
  <w:style w:type="paragraph" w:styleId="Verzeichnis1">
    <w:name w:val="toc 1"/>
    <w:basedOn w:val="Standard"/>
    <w:next w:val="Standard"/>
    <w:autoRedefine/>
    <w:uiPriority w:val="39"/>
    <w:rsid w:val="00AE0FE2"/>
    <w:pPr>
      <w:ind w:left="454" w:hanging="454"/>
    </w:pPr>
  </w:style>
  <w:style w:type="character" w:styleId="Hyperlink">
    <w:name w:val="Hyperlink"/>
    <w:basedOn w:val="Absatz-Standardschriftart"/>
    <w:unhideWhenUsed/>
    <w:qFormat/>
    <w:rsid w:val="00B56695"/>
    <w:rPr>
      <w:color w:val="0563C1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C17187"/>
    <w:rPr>
      <w:color w:val="808080"/>
    </w:rPr>
  </w:style>
  <w:style w:type="paragraph" w:customStyle="1" w:styleId="Textkrper21">
    <w:name w:val="Textkörper 21"/>
    <w:basedOn w:val="Standard"/>
    <w:rsid w:val="00C17187"/>
    <w:pPr>
      <w:tabs>
        <w:tab w:val="left" w:pos="3969"/>
      </w:tabs>
      <w:spacing w:line="300" w:lineRule="atLeast"/>
      <w:ind w:left="709"/>
    </w:pPr>
    <w:rPr>
      <w:rFonts w:ascii="Univers 55" w:hAnsi="Univers 55"/>
      <w:szCs w:val="20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17187"/>
    <w:rPr>
      <w:color w:val="605E5C"/>
      <w:shd w:val="clear" w:color="auto" w:fill="E1DFDD"/>
    </w:rPr>
  </w:style>
  <w:style w:type="paragraph" w:customStyle="1" w:styleId="Standardkursiv">
    <w:name w:val="Standard+kursiv"/>
    <w:basedOn w:val="Standard"/>
    <w:qFormat/>
    <w:rsid w:val="00843CDA"/>
    <w:rPr>
      <w:i/>
    </w:rPr>
  </w:style>
  <w:style w:type="paragraph" w:customStyle="1" w:styleId="Tabelle">
    <w:name w:val="Tabelle"/>
    <w:basedOn w:val="Standard"/>
    <w:qFormat/>
    <w:rsid w:val="00AD025F"/>
    <w:rPr>
      <w:sz w:val="17"/>
    </w:rPr>
  </w:style>
  <w:style w:type="paragraph" w:customStyle="1" w:styleId="Tabellefett">
    <w:name w:val="Tabelle+fett"/>
    <w:basedOn w:val="Tabelle"/>
    <w:qFormat/>
    <w:rsid w:val="00AD025F"/>
    <w:rPr>
      <w:b/>
    </w:rPr>
  </w:style>
  <w:style w:type="paragraph" w:customStyle="1" w:styleId="Tabellekursiv">
    <w:name w:val="Tabelle+kursiv"/>
    <w:basedOn w:val="Tabellefett"/>
    <w:qFormat/>
    <w:rsid w:val="00AD025F"/>
    <w:rPr>
      <w:b w:val="0"/>
      <w:i/>
    </w:rPr>
  </w:style>
  <w:style w:type="paragraph" w:customStyle="1" w:styleId="Tabellefettkursiv">
    <w:name w:val="Tabelle+fett+kursiv"/>
    <w:basedOn w:val="Tabellekursiv"/>
    <w:rsid w:val="00AD025F"/>
    <w:rPr>
      <w:b/>
    </w:rPr>
  </w:style>
  <w:style w:type="character" w:customStyle="1" w:styleId="AufzhlungZchn">
    <w:name w:val="Aufzählung Zchn"/>
    <w:link w:val="Aufzhlung"/>
    <w:rsid w:val="00226708"/>
    <w:rPr>
      <w:rFonts w:ascii="Arial" w:hAnsi="Arial"/>
      <w:sz w:val="19"/>
      <w:szCs w:val="24"/>
      <w:lang w:eastAsia="de-DE"/>
    </w:rPr>
  </w:style>
  <w:style w:type="paragraph" w:customStyle="1" w:styleId="Aufzhlung2">
    <w:name w:val="Aufzählung 2"/>
    <w:basedOn w:val="Aufzhlung"/>
    <w:qFormat/>
    <w:rsid w:val="00226708"/>
    <w:pPr>
      <w:numPr>
        <w:numId w:val="28"/>
      </w:numPr>
      <w:tabs>
        <w:tab w:val="left" w:pos="992"/>
        <w:tab w:val="num" w:pos="5727"/>
      </w:tabs>
    </w:pPr>
    <w:rPr>
      <w:noProof/>
    </w:rPr>
  </w:style>
  <w:style w:type="paragraph" w:customStyle="1" w:styleId="StandardFett0">
    <w:name w:val="Standard+Fett"/>
    <w:basedOn w:val="Standard"/>
    <w:qFormat/>
    <w:rsid w:val="00226708"/>
    <w:rPr>
      <w:b/>
    </w:rPr>
  </w:style>
  <w:style w:type="paragraph" w:styleId="Textkrper">
    <w:name w:val="Body Text"/>
    <w:basedOn w:val="Standard"/>
    <w:link w:val="TextkrperZchn"/>
    <w:qFormat/>
    <w:rsid w:val="00AB5523"/>
    <w:pPr>
      <w:spacing w:before="180" w:line="324" w:lineRule="auto"/>
      <w:jc w:val="both"/>
    </w:pPr>
  </w:style>
  <w:style w:type="character" w:customStyle="1" w:styleId="TextkrperZchn">
    <w:name w:val="Textkörper Zchn"/>
    <w:basedOn w:val="Absatz-Standardschriftart"/>
    <w:link w:val="Textkrper"/>
    <w:rsid w:val="00AB5523"/>
    <w:rPr>
      <w:rFonts w:ascii="Arial" w:hAnsi="Arial"/>
      <w:szCs w:val="24"/>
      <w:lang w:eastAsia="de-DE"/>
    </w:rPr>
  </w:style>
  <w:style w:type="table" w:customStyle="1" w:styleId="Ecoplankombi">
    <w:name w:val="Ecoplan kombi"/>
    <w:basedOn w:val="NormaleTabelle"/>
    <w:uiPriority w:val="99"/>
    <w:rsid w:val="00AB5523"/>
    <w:rPr>
      <w:rFonts w:ascii="Arial" w:hAnsi="Arial"/>
      <w:sz w:val="18"/>
    </w:rPr>
    <w:tblPr>
      <w:tblStyleRowBandSize w:val="1"/>
      <w:tblBorders>
        <w:top w:val="single" w:sz="12" w:space="0" w:color="9CC2E5" w:themeColor="accent1" w:themeTint="99"/>
        <w:bottom w:val="single" w:sz="12" w:space="0" w:color="9CC2E5" w:themeColor="accent1" w:themeTint="99"/>
      </w:tblBorders>
      <w:tblCellMar>
        <w:left w:w="57" w:type="dxa"/>
        <w:right w:w="57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BDD6EE" w:themeFill="accent1" w:themeFillTint="66"/>
      </w:tcPr>
    </w:tblStylePr>
    <w:tblStylePr w:type="lastRow">
      <w:tblPr/>
      <w:tcPr>
        <w:tcBorders>
          <w:bottom w:val="single" w:sz="12" w:space="0" w:color="9CC2E5" w:themeColor="accent1" w:themeTint="99"/>
        </w:tcBorders>
      </w:tcPr>
    </w:tblStylePr>
    <w:tblStylePr w:type="band1Horz">
      <w:tblPr/>
      <w:tcPr>
        <w:tcBorders>
          <w:bottom w:val="single" w:sz="8" w:space="0" w:color="9CC2E5" w:themeColor="accent1" w:themeTint="99"/>
          <w:insideH w:val="nil"/>
        </w:tcBorders>
      </w:tcPr>
    </w:tblStylePr>
    <w:tblStylePr w:type="band2Horz">
      <w:tblPr/>
      <w:tcPr>
        <w:tcBorders>
          <w:bottom w:val="single" w:sz="8" w:space="0" w:color="9CC2E5" w:themeColor="accent1" w:themeTint="99"/>
        </w:tcBorders>
      </w:tcPr>
    </w:tblStylePr>
  </w:style>
  <w:style w:type="paragraph" w:customStyle="1" w:styleId="StandardAbsatz">
    <w:name w:val="Standard+Absatz"/>
    <w:basedOn w:val="Standard"/>
    <w:qFormat/>
    <w:rsid w:val="00AB5523"/>
    <w:pPr>
      <w:spacing w:after="60"/>
    </w:pPr>
    <w:rPr>
      <w:sz w:val="18"/>
    </w:rPr>
  </w:style>
  <w:style w:type="paragraph" w:styleId="Aufzhlungszeichen2">
    <w:name w:val="List Bullet 2"/>
    <w:basedOn w:val="Aufzhlungszeichen"/>
    <w:rsid w:val="00107382"/>
    <w:pPr>
      <w:numPr>
        <w:numId w:val="29"/>
      </w:numPr>
      <w:tabs>
        <w:tab w:val="clear" w:pos="644"/>
        <w:tab w:val="left" w:pos="567"/>
      </w:tabs>
      <w:spacing w:line="276" w:lineRule="auto"/>
      <w:ind w:left="284" w:firstLine="0"/>
      <w:contextualSpacing w:val="0"/>
      <w:jc w:val="both"/>
    </w:pPr>
    <w:rPr>
      <w:sz w:val="19"/>
    </w:rPr>
  </w:style>
  <w:style w:type="paragraph" w:styleId="Aufzhlungszeichen">
    <w:name w:val="List Bullet"/>
    <w:basedOn w:val="Standard"/>
    <w:rsid w:val="008324E4"/>
    <w:pPr>
      <w:contextualSpacing/>
    </w:pPr>
  </w:style>
  <w:style w:type="character" w:styleId="BesuchterLink">
    <w:name w:val="FollowedHyperlink"/>
    <w:basedOn w:val="Absatz-Standardschriftart"/>
    <w:rsid w:val="008324E4"/>
    <w:rPr>
      <w:color w:val="954F72" w:themeColor="followedHyperlink"/>
      <w:u w:val="single"/>
    </w:rPr>
  </w:style>
  <w:style w:type="table" w:styleId="Tabellenraster">
    <w:name w:val="Table Grid"/>
    <w:aliases w:val="Ecoplan 1,Ecoplan ohne Linien"/>
    <w:basedOn w:val="NormaleTabelle"/>
    <w:rsid w:val="00070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6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ernmittelland.ch/de/themen/regionalpolitik/projekte.php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www.bernmittelland.ch/wAssets/docs/regionalversammlung/2023/maerz/230323-04-BL-Regionales-Foerderprogramm-2024-2027.pdf" TargetMode="External"/><Relationship Id="rId17" Type="http://schemas.openxmlformats.org/officeDocument/2006/relationships/hyperlink" Target="mailto:regionalpolitik@bernmittelland.ch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regionalpolitik@bernmittelland.ch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ernmittelland.ch/wAssets/docs/regionalversammlung/RKBM_Karte_Teilkonferenz_Regionalpolitik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giosuisse.ch/projekte/projektdatenbank?states%5b%5d=Bern&amp;programs%5b%5d=NRP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bernmittelland.ch/wAssets/docs/regionalversammlung/2023/maerz/230323-04-BL-Regionales-Foerderprogramm-2024-2027.pdf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KBAerniI\RKBM\A88%20Regionalpolitik%20-%20General\99%20Administration,%20Organisation\Vorlagen\Vorlage_Doku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478AFB25BDA40C6B73367FB474126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C637B0-AB58-470F-8509-679C28A344DA}"/>
      </w:docPartPr>
      <w:docPartBody>
        <w:p w:rsidR="00EF3198" w:rsidRDefault="00A168BC" w:rsidP="00A168BC">
          <w:pPr>
            <w:pStyle w:val="E478AFB25BDA40C6B73367FB474126ED"/>
          </w:pPr>
          <w:r w:rsidRPr="0019356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A71E5BD3B534EF7BE267DE5B9BCB2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DD6060-B8D3-41C7-AFB7-AE0E6F9590C4}"/>
      </w:docPartPr>
      <w:docPartBody>
        <w:p w:rsidR="00EF3198" w:rsidRDefault="00A168BC" w:rsidP="00A168BC">
          <w:pPr>
            <w:pStyle w:val="0A71E5BD3B534EF7BE267DE5B9BCB2C7"/>
          </w:pPr>
          <w:r w:rsidRPr="0019356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1D3352200D141FDAB3C83498A6E72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D83F75-3312-47D4-ACF4-2C0DCECCD50E}"/>
      </w:docPartPr>
      <w:docPartBody>
        <w:p w:rsidR="00EF3198" w:rsidRDefault="00A168BC" w:rsidP="00A168BC">
          <w:pPr>
            <w:pStyle w:val="91D3352200D141FDAB3C83498A6E726D"/>
          </w:pPr>
          <w:r w:rsidRPr="0019356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84E70295E884F5192A3F55339DE9F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201621-E381-47DF-8977-C537415D2354}"/>
      </w:docPartPr>
      <w:docPartBody>
        <w:p w:rsidR="00EF3198" w:rsidRDefault="00A168BC" w:rsidP="00A168BC">
          <w:pPr>
            <w:pStyle w:val="484E70295E884F5192A3F55339DE9FC2"/>
          </w:pPr>
          <w:r w:rsidRPr="0019356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28A592FE1A24436B4288AD2BE6F5B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F28F28-7F53-419C-8649-82B33EC724F9}"/>
      </w:docPartPr>
      <w:docPartBody>
        <w:p w:rsidR="00EF3198" w:rsidRDefault="00A168BC" w:rsidP="00A168BC">
          <w:pPr>
            <w:pStyle w:val="028A592FE1A24436B4288AD2BE6F5B79"/>
          </w:pPr>
          <w:r w:rsidRPr="0019356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E0BAC8AE5E744F3ADFEA41F8FCD6F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5BF90C-79DD-4712-B0C7-1B03C34518A4}"/>
      </w:docPartPr>
      <w:docPartBody>
        <w:p w:rsidR="00EF3198" w:rsidRDefault="00A168BC" w:rsidP="00A168BC">
          <w:pPr>
            <w:pStyle w:val="9E0BAC8AE5E744F3ADFEA41F8FCD6FFE"/>
          </w:pPr>
          <w:r w:rsidRPr="00193566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nivers 55">
    <w:altName w:val="Calibri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8BC"/>
    <w:rsid w:val="00301E41"/>
    <w:rsid w:val="00371BD9"/>
    <w:rsid w:val="003C2865"/>
    <w:rsid w:val="003D1670"/>
    <w:rsid w:val="003F01E5"/>
    <w:rsid w:val="004164EC"/>
    <w:rsid w:val="00445EA1"/>
    <w:rsid w:val="004C17AB"/>
    <w:rsid w:val="004D34CD"/>
    <w:rsid w:val="004E6392"/>
    <w:rsid w:val="005734A6"/>
    <w:rsid w:val="005E5210"/>
    <w:rsid w:val="0062621C"/>
    <w:rsid w:val="007465F2"/>
    <w:rsid w:val="007B2125"/>
    <w:rsid w:val="007C740A"/>
    <w:rsid w:val="00820846"/>
    <w:rsid w:val="00914E6C"/>
    <w:rsid w:val="009222D3"/>
    <w:rsid w:val="00A168BC"/>
    <w:rsid w:val="00B82D96"/>
    <w:rsid w:val="00CA077D"/>
    <w:rsid w:val="00D56D62"/>
    <w:rsid w:val="00DA0667"/>
    <w:rsid w:val="00E15645"/>
    <w:rsid w:val="00E8383D"/>
    <w:rsid w:val="00E83BBC"/>
    <w:rsid w:val="00EF3198"/>
    <w:rsid w:val="00F22F4C"/>
    <w:rsid w:val="00F6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F3198"/>
    <w:rPr>
      <w:color w:val="666666"/>
    </w:rPr>
  </w:style>
  <w:style w:type="paragraph" w:customStyle="1" w:styleId="E478AFB25BDA40C6B73367FB474126ED">
    <w:name w:val="E478AFB25BDA40C6B73367FB474126ED"/>
    <w:rsid w:val="00A168BC"/>
  </w:style>
  <w:style w:type="paragraph" w:customStyle="1" w:styleId="0A71E5BD3B534EF7BE267DE5B9BCB2C7">
    <w:name w:val="0A71E5BD3B534EF7BE267DE5B9BCB2C7"/>
    <w:rsid w:val="00A168BC"/>
  </w:style>
  <w:style w:type="paragraph" w:customStyle="1" w:styleId="91D3352200D141FDAB3C83498A6E726D">
    <w:name w:val="91D3352200D141FDAB3C83498A6E726D"/>
    <w:rsid w:val="00A168BC"/>
  </w:style>
  <w:style w:type="paragraph" w:customStyle="1" w:styleId="484E70295E884F5192A3F55339DE9FC2">
    <w:name w:val="484E70295E884F5192A3F55339DE9FC2"/>
    <w:rsid w:val="00A168BC"/>
  </w:style>
  <w:style w:type="paragraph" w:customStyle="1" w:styleId="028A592FE1A24436B4288AD2BE6F5B79">
    <w:name w:val="028A592FE1A24436B4288AD2BE6F5B79"/>
    <w:rsid w:val="00A168BC"/>
  </w:style>
  <w:style w:type="paragraph" w:customStyle="1" w:styleId="9E0BAC8AE5E744F3ADFEA41F8FCD6FFE">
    <w:name w:val="9E0BAC8AE5E744F3ADFEA41F8FCD6FFE"/>
    <w:rsid w:val="00A168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55a6c0-8e99-46a1-9c42-3d52ea2ba32c">
      <Terms xmlns="http://schemas.microsoft.com/office/infopath/2007/PartnerControls"/>
    </lcf76f155ced4ddcb4097134ff3c332f>
    <TaxCatchAll xmlns="c6afa79c-0eae-41e5-a2c8-1e1acdd0a3f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6D89E36C308E489150AAA515CBF097" ma:contentTypeVersion="18" ma:contentTypeDescription="Ein neues Dokument erstellen." ma:contentTypeScope="" ma:versionID="d6e3963522318185f4aea9c10162940f">
  <xsd:schema xmlns:xsd="http://www.w3.org/2001/XMLSchema" xmlns:xs="http://www.w3.org/2001/XMLSchema" xmlns:p="http://schemas.microsoft.com/office/2006/metadata/properties" xmlns:ns2="9055a6c0-8e99-46a1-9c42-3d52ea2ba32c" xmlns:ns3="c6afa79c-0eae-41e5-a2c8-1e1acdd0a3fd" targetNamespace="http://schemas.microsoft.com/office/2006/metadata/properties" ma:root="true" ma:fieldsID="0c07d2fb335d68a129ef74938059f989" ns2:_="" ns3:_="">
    <xsd:import namespace="9055a6c0-8e99-46a1-9c42-3d52ea2ba32c"/>
    <xsd:import namespace="c6afa79c-0eae-41e5-a2c8-1e1acdd0a3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5a6c0-8e99-46a1-9c42-3d52ea2ba3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57e3ab90-cacb-487a-8f34-9ed71fc8c1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afa79c-0eae-41e5-a2c8-1e1acdd0a3f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6b1e58a-eefb-4d5e-9a8e-f68c851f0ec7}" ma:internalName="TaxCatchAll" ma:showField="CatchAllData" ma:web="c6afa79c-0eae-41e5-a2c8-1e1acdd0a3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500D55-2CB1-4372-96FD-B57736EE0F9A}">
  <ds:schemaRefs>
    <ds:schemaRef ds:uri="http://schemas.microsoft.com/office/2006/metadata/properties"/>
    <ds:schemaRef ds:uri="http://schemas.microsoft.com/office/infopath/2007/PartnerControls"/>
    <ds:schemaRef ds:uri="9055a6c0-8e99-46a1-9c42-3d52ea2ba32c"/>
    <ds:schemaRef ds:uri="c6afa79c-0eae-41e5-a2c8-1e1acdd0a3fd"/>
  </ds:schemaRefs>
</ds:datastoreItem>
</file>

<file path=customXml/itemProps2.xml><?xml version="1.0" encoding="utf-8"?>
<ds:datastoreItem xmlns:ds="http://schemas.openxmlformats.org/officeDocument/2006/customXml" ds:itemID="{15847E84-7C69-4EF1-A0D0-659CCD6F9B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056B84-E1CA-464A-9F4A-AA2AF1D8F7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8C0403-A089-4B2F-A989-1948E5359583}"/>
</file>

<file path=docProps/app.xml><?xml version="1.0" encoding="utf-8"?>
<Properties xmlns="http://schemas.openxmlformats.org/officeDocument/2006/extended-properties" xmlns:vt="http://schemas.openxmlformats.org/officeDocument/2006/docPropsVTypes">
  <Template>Vorlage_Dokument.dotx</Template>
  <TotalTime>0</TotalTime>
  <Pages>1</Pages>
  <Words>489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Protokoll</vt:lpstr>
    </vt:vector>
  </TitlesOfParts>
  <Company>Regionalkonferenz Bern-Mittelland</Company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</dc:title>
  <dc:subject/>
  <dc:creator>Aerni Isabel</dc:creator>
  <cp:keywords/>
  <dc:description/>
  <cp:lastModifiedBy>Aerni Isabel</cp:lastModifiedBy>
  <cp:revision>4</cp:revision>
  <cp:lastPrinted>2026-06-23T13:29:00Z</cp:lastPrinted>
  <dcterms:created xsi:type="dcterms:W3CDTF">2026-06-23T14:40:00Z</dcterms:created>
  <dcterms:modified xsi:type="dcterms:W3CDTF">2026-06-23T14:42:00Z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0x010100146D89E36C308E489150AAA515CBF097</vt:lpwstr>
  </property>
  <property fmtid="{D5CDD505-2E9C-101B-9397-08002B2CF9AE}" pid="3" name="Order">
    <vt:r8>64400</vt:r8>
  </property>
  <property fmtid="{D5CDD505-2E9C-101B-9397-08002B2CF9AE}" pid="4" name="MediaServiceImageTags">
    <vt:lpwstr/>
  </property>
</Properties>
</file>